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5812"/>
        <w:gridCol w:w="3687"/>
      </w:tblGrid>
      <w:tr w:rsidR="00AD30BE" w:rsidTr="00885353">
        <w:tc>
          <w:tcPr>
            <w:tcW w:w="1809" w:type="dxa"/>
          </w:tcPr>
          <w:p w:rsidR="007F55B9" w:rsidRPr="007F55B9" w:rsidRDefault="007F55B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F55B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2. Klasse</w:t>
            </w:r>
          </w:p>
        </w:tc>
        <w:tc>
          <w:tcPr>
            <w:tcW w:w="3119" w:type="dxa"/>
          </w:tcPr>
          <w:p w:rsidR="00AD30BE" w:rsidRPr="00AD30BE" w:rsidRDefault="00AD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812" w:type="dxa"/>
          </w:tcPr>
          <w:p w:rsidR="00AD30BE" w:rsidRPr="00AD30BE" w:rsidRDefault="00AD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87" w:type="dxa"/>
          </w:tcPr>
          <w:p w:rsidR="00AD30BE" w:rsidRPr="00AD30BE" w:rsidRDefault="00AD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AD30BE" w:rsidTr="00885353">
        <w:tc>
          <w:tcPr>
            <w:tcW w:w="1809" w:type="dxa"/>
          </w:tcPr>
          <w:p w:rsidR="00AD30BE" w:rsidRDefault="00AD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  <w:p w:rsidR="00601A7A" w:rsidRDefault="0060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A" w:rsidRPr="00601A7A" w:rsidRDefault="00601A7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Anfangs-gottesdienst</w:t>
            </w:r>
          </w:p>
        </w:tc>
        <w:tc>
          <w:tcPr>
            <w:tcW w:w="3119" w:type="dxa"/>
          </w:tcPr>
          <w:p w:rsidR="00885353" w:rsidRDefault="00885353" w:rsidP="00885353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885353">
              <w:rPr>
                <w:rFonts w:cs="Times New Roman"/>
                <w:b/>
                <w:sz w:val="28"/>
                <w:szCs w:val="28"/>
                <w:u w:val="single"/>
              </w:rPr>
              <w:t>7</w:t>
            </w:r>
            <w:r w:rsidRPr="0088535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885353">
              <w:rPr>
                <w:rFonts w:cs="Times New Roman"/>
                <w:sz w:val="28"/>
                <w:szCs w:val="28"/>
              </w:rPr>
              <w:t xml:space="preserve">Religiös begründete </w:t>
            </w:r>
            <w:r w:rsidRPr="00885353">
              <w:rPr>
                <w:rFonts w:cs="Times New Roman"/>
                <w:color w:val="FF0000"/>
                <w:sz w:val="28"/>
                <w:szCs w:val="28"/>
              </w:rPr>
              <w:t>Werte</w:t>
            </w:r>
            <w:r w:rsidRPr="00885353">
              <w:rPr>
                <w:rFonts w:cs="Times New Roman"/>
                <w:sz w:val="28"/>
                <w:szCs w:val="28"/>
              </w:rPr>
              <w:t xml:space="preserve"> kennen und ihre Bedeutung in </w:t>
            </w:r>
            <w:r w:rsidRPr="00885353">
              <w:rPr>
                <w:rFonts w:cs="Times New Roman"/>
                <w:color w:val="FF0000"/>
                <w:sz w:val="28"/>
                <w:szCs w:val="28"/>
              </w:rPr>
              <w:t>Konflikt</w:t>
            </w:r>
            <w:r w:rsidRPr="00885353">
              <w:rPr>
                <w:rFonts w:cs="Times New Roman"/>
                <w:sz w:val="28"/>
                <w:szCs w:val="28"/>
              </w:rPr>
              <w:t>-situationen abschätzen.</w:t>
            </w:r>
          </w:p>
          <w:p w:rsidR="006C4E3B" w:rsidRPr="00885353" w:rsidRDefault="006C4E3B" w:rsidP="00885353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AD30BE" w:rsidRPr="00AD30BE" w:rsidRDefault="00885353" w:rsidP="00885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3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 in Frieden</w:t>
            </w:r>
          </w:p>
        </w:tc>
        <w:tc>
          <w:tcPr>
            <w:tcW w:w="5812" w:type="dxa"/>
          </w:tcPr>
          <w:p w:rsidR="00AD30BE" w:rsidRPr="00FE2365" w:rsidRDefault="00FE236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Ich bin weltweit mit anderen Menschen verbunden - Gemeinschaft</w:t>
            </w:r>
          </w:p>
          <w:p w:rsidR="006C4E3B" w:rsidRDefault="006C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B" w:rsidRDefault="00D4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Wiedersehen feiern und uns erinnern, wir danken für die gute Zeit</w:t>
            </w:r>
          </w:p>
          <w:p w:rsidR="006C4E3B" w:rsidRDefault="00D4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Freunde aus aller Welt (Ferien, Urlaub)</w:t>
            </w:r>
          </w:p>
          <w:p w:rsidR="00D4521B" w:rsidRDefault="00D4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(Buch:"Der rote Faden")</w:t>
            </w:r>
          </w:p>
          <w:p w:rsidR="006C4E3B" w:rsidRDefault="00D4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Gute Freunde halten zueinander</w:t>
            </w:r>
          </w:p>
          <w:p w:rsidR="006C4E3B" w:rsidRDefault="00D4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Unsere Klassengemeinschaft</w:t>
            </w:r>
          </w:p>
          <w:p w:rsidR="006C4E3B" w:rsidRDefault="006C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Default="00D4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Einander trauen können</w:t>
            </w:r>
          </w:p>
          <w:p w:rsidR="00D4521B" w:rsidRPr="00D4521B" w:rsidRDefault="00D45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Pr="00AD30BE" w:rsidRDefault="00D4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-)Rut</w:t>
            </w:r>
          </w:p>
        </w:tc>
        <w:tc>
          <w:tcPr>
            <w:tcW w:w="3687" w:type="dxa"/>
          </w:tcPr>
          <w:p w:rsidR="00AD30BE" w:rsidRDefault="00885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erläutern humane, religiöse und christlich begründete Werte.</w:t>
            </w:r>
          </w:p>
          <w:p w:rsidR="00885353" w:rsidRDefault="00885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53" w:rsidRPr="00AD30BE" w:rsidRDefault="00885353" w:rsidP="00A0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konstruieren an einzelnen B</w:t>
            </w:r>
            <w:r w:rsidR="00A018A1">
              <w:rPr>
                <w:rFonts w:ascii="Times New Roman" w:hAnsi="Times New Roman" w:cs="Times New Roman"/>
                <w:sz w:val="28"/>
                <w:szCs w:val="28"/>
              </w:rPr>
              <w:t>eispielen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wie die Achtung von Werten Menschen, Tiere und Umwelt leben lässt.</w:t>
            </w:r>
          </w:p>
        </w:tc>
      </w:tr>
      <w:tr w:rsidR="00AD30BE" w:rsidTr="00885353">
        <w:tc>
          <w:tcPr>
            <w:tcW w:w="1809" w:type="dxa"/>
          </w:tcPr>
          <w:p w:rsidR="00AD30BE" w:rsidRDefault="00885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Oktober</w:t>
            </w:r>
          </w:p>
          <w:p w:rsidR="00BB4877" w:rsidRDefault="00BB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Pr="00BB4877" w:rsidRDefault="00BB48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Erntedank</w:t>
            </w:r>
          </w:p>
        </w:tc>
        <w:tc>
          <w:tcPr>
            <w:tcW w:w="3119" w:type="dxa"/>
          </w:tcPr>
          <w:p w:rsidR="00885353" w:rsidRDefault="00885353" w:rsidP="00885353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885353">
              <w:rPr>
                <w:rFonts w:cs="Times New Roman"/>
                <w:b/>
                <w:sz w:val="28"/>
                <w:szCs w:val="28"/>
                <w:u w:val="single"/>
              </w:rPr>
              <w:t>3</w:t>
            </w:r>
            <w:r w:rsidRPr="0088535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885353">
              <w:rPr>
                <w:rFonts w:cs="Times New Roman"/>
                <w:sz w:val="28"/>
                <w:szCs w:val="28"/>
              </w:rPr>
              <w:t>Texte der Hl</w:t>
            </w:r>
            <w:r>
              <w:rPr>
                <w:rFonts w:cs="Times New Roman"/>
                <w:sz w:val="28"/>
                <w:szCs w:val="28"/>
              </w:rPr>
              <w:t>. Schrift, Gebete und Glaubens-</w:t>
            </w:r>
            <w:r w:rsidRPr="00885353">
              <w:rPr>
                <w:rFonts w:cs="Times New Roman"/>
                <w:sz w:val="28"/>
                <w:szCs w:val="28"/>
              </w:rPr>
              <w:t>inhalte</w:t>
            </w:r>
            <w:r>
              <w:rPr>
                <w:rFonts w:cs="Times New Roman"/>
                <w:sz w:val="28"/>
                <w:szCs w:val="28"/>
              </w:rPr>
              <w:t xml:space="preserve"> der eigenen Religion </w:t>
            </w:r>
            <w:r w:rsidRPr="00885353">
              <w:rPr>
                <w:rFonts w:cs="Times New Roman"/>
                <w:sz w:val="28"/>
                <w:szCs w:val="28"/>
              </w:rPr>
              <w:t>kennen und im Blick auf das eigene Leben deuten.</w:t>
            </w:r>
          </w:p>
          <w:p w:rsidR="006C4E3B" w:rsidRPr="00885353" w:rsidRDefault="006C4E3B" w:rsidP="00885353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AD30BE" w:rsidRPr="00AD30BE" w:rsidRDefault="00885353" w:rsidP="00885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3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Gottesbilder</w:t>
            </w:r>
          </w:p>
        </w:tc>
        <w:tc>
          <w:tcPr>
            <w:tcW w:w="5812" w:type="dxa"/>
          </w:tcPr>
          <w:p w:rsidR="00AD30BE" w:rsidRPr="00FE2365" w:rsidRDefault="00D4521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Gott beruft </w:t>
            </w:r>
          </w:p>
          <w:p w:rsidR="006C4E3B" w:rsidRDefault="006C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Default="00D4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Abraham lässt sich rufen</w:t>
            </w:r>
            <w:r w:rsidR="00821643">
              <w:rPr>
                <w:rFonts w:ascii="Times New Roman" w:hAnsi="Times New Roman" w:cs="Times New Roman"/>
                <w:sz w:val="28"/>
                <w:szCs w:val="28"/>
              </w:rPr>
              <w:t xml:space="preserve"> (Gen 12-24 i.A.)</w:t>
            </w:r>
          </w:p>
          <w:p w:rsidR="006C4E3B" w:rsidRDefault="006C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Default="00D4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Taufe Jesu</w:t>
            </w:r>
          </w:p>
          <w:p w:rsidR="006C4E3B" w:rsidRDefault="00D4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Jesus und die Jünger</w:t>
            </w:r>
          </w:p>
          <w:p w:rsidR="006C4E3B" w:rsidRDefault="006C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Default="00D4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Gott ruft auch mich (Einstimmung zur Erst-kommunion)</w:t>
            </w:r>
          </w:p>
          <w:p w:rsidR="006C4E3B" w:rsidRDefault="006C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Default="006C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B28" w:rsidRPr="00AD30BE" w:rsidRDefault="002E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AD30BE" w:rsidRDefault="00885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entdecken bibl. Gottesbilder und spüren ihren eigenen anhand von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ausge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-wählten Bibeltexten nach.</w:t>
            </w:r>
          </w:p>
          <w:p w:rsidR="00885353" w:rsidRDefault="00885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53" w:rsidRDefault="00885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sind mit den wichtigen Gebeten vertraut und kennen die Sakramente der Kirche in ihrer Bedeutung für das menschliche Leben.</w:t>
            </w:r>
          </w:p>
          <w:p w:rsidR="00885353" w:rsidRPr="00AD30BE" w:rsidRDefault="00885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D04" w:rsidRDefault="00857D0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4"/>
        <w:gridCol w:w="46"/>
        <w:gridCol w:w="3119"/>
        <w:gridCol w:w="129"/>
        <w:gridCol w:w="5682"/>
        <w:gridCol w:w="115"/>
        <w:gridCol w:w="3572"/>
        <w:gridCol w:w="76"/>
      </w:tblGrid>
      <w:tr w:rsidR="006E7306" w:rsidRPr="006C4E3B" w:rsidTr="008B12A3">
        <w:tc>
          <w:tcPr>
            <w:tcW w:w="1762" w:type="dxa"/>
          </w:tcPr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Monat</w:t>
            </w:r>
          </w:p>
        </w:tc>
        <w:tc>
          <w:tcPr>
            <w:tcW w:w="3296" w:type="dxa"/>
            <w:gridSpan w:val="3"/>
          </w:tcPr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797" w:type="dxa"/>
            <w:gridSpan w:val="2"/>
          </w:tcPr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48" w:type="dxa"/>
            <w:gridSpan w:val="2"/>
          </w:tcPr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6E7306" w:rsidRPr="006C4E3B" w:rsidTr="008B12A3">
        <w:tc>
          <w:tcPr>
            <w:tcW w:w="1762" w:type="dxa"/>
          </w:tcPr>
          <w:p w:rsid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  <w:p w:rsidR="00BB4877" w:rsidRDefault="00BB4877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Default="00BB4877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Allerheiligen,</w:t>
            </w:r>
          </w:p>
          <w:p w:rsidR="00BB4877" w:rsidRPr="00BB4877" w:rsidRDefault="00BB4877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Allerseelen</w:t>
            </w:r>
          </w:p>
        </w:tc>
        <w:tc>
          <w:tcPr>
            <w:tcW w:w="3296" w:type="dxa"/>
            <w:gridSpan w:val="3"/>
          </w:tcPr>
          <w:p w:rsidR="00601A7A" w:rsidRPr="002E6B28" w:rsidRDefault="006C4E3B" w:rsidP="00601A7A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6C4E3B">
              <w:rPr>
                <w:rFonts w:cs="Times New Roman"/>
                <w:b/>
                <w:sz w:val="28"/>
                <w:szCs w:val="28"/>
                <w:u w:val="single"/>
              </w:rPr>
              <w:t>3</w:t>
            </w:r>
            <w:r w:rsidRPr="006C4E3B">
              <w:rPr>
                <w:rFonts w:cs="Times New Roman"/>
                <w:sz w:val="28"/>
                <w:szCs w:val="28"/>
              </w:rPr>
              <w:t xml:space="preserve">    </w:t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2E6B28">
              <w:t xml:space="preserve"> </w:t>
            </w:r>
            <w:r w:rsidR="002E6B28" w:rsidRPr="002E6B28">
              <w:rPr>
                <w:rFonts w:cs="Times New Roman"/>
                <w:sz w:val="28"/>
                <w:szCs w:val="28"/>
              </w:rPr>
              <w:t>Texte der Hl. Schrift, Gebete und Glaubens-inhalte der eigenen Religion kennen und im Blick auf das eigene Leben deuten.</w:t>
            </w:r>
          </w:p>
          <w:p w:rsidR="006C4E3B" w:rsidRPr="00601A7A" w:rsidRDefault="006E7306" w:rsidP="00601A7A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6E7306">
              <w:rPr>
                <w:rFonts w:cs="Times New Roman"/>
                <w:sz w:val="28"/>
                <w:szCs w:val="28"/>
              </w:rPr>
              <w:t>___________________</w:t>
            </w:r>
          </w:p>
          <w:p w:rsidR="006C4E3B" w:rsidRPr="006C4E3B" w:rsidRDefault="006C4E3B" w:rsidP="006C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 xml:space="preserve">     Das eigene </w:t>
            </w:r>
            <w:r w:rsidRPr="006C4E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Selbst- und Wertverständnis</w:t>
            </w: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 xml:space="preserve"> sowie den </w:t>
            </w:r>
            <w:r w:rsidRPr="006C4E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persönlichen Glauben</w:t>
            </w: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 xml:space="preserve"> wahrnehmen und im Gespräch zum Ausdruck bringen.</w:t>
            </w:r>
          </w:p>
          <w:p w:rsidR="006C4E3B" w:rsidRPr="006C4E3B" w:rsidRDefault="006C4E3B" w:rsidP="006C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Pr="006C4E3B" w:rsidRDefault="006C4E3B" w:rsidP="006C4E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Lebensfragen</w:t>
            </w:r>
          </w:p>
        </w:tc>
        <w:tc>
          <w:tcPr>
            <w:tcW w:w="5797" w:type="dxa"/>
            <w:gridSpan w:val="2"/>
          </w:tcPr>
          <w:p w:rsidR="00D4521B" w:rsidRPr="00FE2365" w:rsidRDefault="00D4521B" w:rsidP="00D4521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Wie ich beten kann - das freie Gebet</w:t>
            </w:r>
          </w:p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Pr="006C4E3B" w:rsidRDefault="003A4661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Allerheiligen - Allerseelen</w:t>
            </w:r>
          </w:p>
          <w:p w:rsidR="006C4E3B" w:rsidRDefault="003A4661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Auf Gottes Dasein antworten</w:t>
            </w:r>
            <w:r w:rsidR="008216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21643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proofErr w:type="spellEnd"/>
            <w:r w:rsidR="00821643">
              <w:rPr>
                <w:rFonts w:ascii="Times New Roman" w:hAnsi="Times New Roman" w:cs="Times New Roman"/>
                <w:sz w:val="28"/>
                <w:szCs w:val="28"/>
              </w:rPr>
              <w:t xml:space="preserve"> 7,7-11)</w:t>
            </w:r>
          </w:p>
          <w:p w:rsidR="00821643" w:rsidRPr="006C4E3B" w:rsidRDefault="00821643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Das freie Gebet</w:t>
            </w:r>
          </w:p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Pr="006C4E3B" w:rsidRDefault="006E7306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6C4E3B" w:rsidRPr="00FE2365" w:rsidRDefault="00FE2365" w:rsidP="00DB66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Meine Vorstellungen und Bilder von Gott</w:t>
            </w:r>
          </w:p>
          <w:p w:rsid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61" w:rsidRDefault="003A4661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Ich bin dein Gott, der dich trägt</w:t>
            </w:r>
          </w:p>
          <w:p w:rsidR="003A4661" w:rsidRDefault="003A4661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Gott beschützt mich wie eine Burg</w:t>
            </w:r>
          </w:p>
          <w:p w:rsidR="003A4661" w:rsidRDefault="003A4661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Gottesbilder  aus den Psalmen</w:t>
            </w:r>
          </w:p>
          <w:p w:rsidR="003A4661" w:rsidRDefault="003A4661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61" w:rsidRDefault="003A4661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D7F" w:rsidRDefault="003E4D7F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D7F" w:rsidRDefault="003E4D7F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D7F" w:rsidRPr="006C4E3B" w:rsidRDefault="003E4D7F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Tobit</w:t>
            </w:r>
            <w:proofErr w:type="spellEnd"/>
          </w:p>
        </w:tc>
        <w:tc>
          <w:tcPr>
            <w:tcW w:w="3648" w:type="dxa"/>
            <w:gridSpan w:val="2"/>
          </w:tcPr>
          <w:p w:rsidR="00601A7A" w:rsidRDefault="00601A7A" w:rsidP="006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  <w:p w:rsidR="00601A7A" w:rsidRDefault="00601A7A" w:rsidP="0060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A" w:rsidRDefault="00601A7A" w:rsidP="0060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A" w:rsidRDefault="00601A7A" w:rsidP="0060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A" w:rsidRDefault="00601A7A" w:rsidP="0060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Pr="006E7306" w:rsidRDefault="006C4E3B" w:rsidP="00DB6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7306" w:rsidRPr="006E7306" w:rsidRDefault="006E7306" w:rsidP="00DB6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6C4E3B" w:rsidRPr="00601A7A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7A">
              <w:rPr>
                <w:rFonts w:ascii="Times New Roman" w:hAnsi="Times New Roman" w:cs="Times New Roman"/>
                <w:sz w:val="28"/>
                <w:szCs w:val="28"/>
              </w:rPr>
              <w:t>Die Kinder nehmen ihr Selbst- und Weltverständnis sowie ihren persönlichen Glauben wahr.</w:t>
            </w:r>
          </w:p>
          <w:p w:rsidR="006C4E3B" w:rsidRPr="00601A7A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7A">
              <w:rPr>
                <w:rFonts w:ascii="Times New Roman" w:hAnsi="Times New Roman" w:cs="Times New Roman"/>
                <w:sz w:val="28"/>
                <w:szCs w:val="28"/>
              </w:rPr>
              <w:t>In der Auseinandersetzung mit den großen Fragen des Lebens können sie das für sie Bedeutsame zum Ausdruck bringen.</w:t>
            </w:r>
          </w:p>
        </w:tc>
      </w:tr>
      <w:tr w:rsidR="006E7306" w:rsidRPr="006C4E3B" w:rsidTr="008B12A3">
        <w:tc>
          <w:tcPr>
            <w:tcW w:w="1762" w:type="dxa"/>
          </w:tcPr>
          <w:p w:rsid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Dezember</w:t>
            </w:r>
          </w:p>
          <w:p w:rsidR="00BB4877" w:rsidRDefault="00BB4877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Default="00BB4877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Weihnachten</w:t>
            </w:r>
          </w:p>
          <w:p w:rsidR="00601A7A" w:rsidRDefault="00601A7A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1A7A" w:rsidRPr="00601A7A" w:rsidRDefault="00601A7A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Weihnachts-gottesdienst</w:t>
            </w:r>
          </w:p>
        </w:tc>
        <w:tc>
          <w:tcPr>
            <w:tcW w:w="3296" w:type="dxa"/>
            <w:gridSpan w:val="3"/>
          </w:tcPr>
          <w:p w:rsidR="006E7306" w:rsidRDefault="006E7306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6E7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05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E73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Religiöse Motive</w:t>
            </w:r>
            <w:r w:rsidRPr="006E7306">
              <w:rPr>
                <w:rFonts w:ascii="Times New Roman" w:hAnsi="Times New Roman" w:cs="Times New Roman"/>
                <w:sz w:val="28"/>
                <w:szCs w:val="28"/>
              </w:rPr>
              <w:t xml:space="preserve"> aus Geschichte und Gegenwart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 Medien, Kunst und Kultur ent</w:t>
            </w:r>
            <w:r w:rsidRPr="006E7306">
              <w:rPr>
                <w:rFonts w:ascii="Times New Roman" w:hAnsi="Times New Roman" w:cs="Times New Roman"/>
                <w:sz w:val="28"/>
                <w:szCs w:val="28"/>
              </w:rPr>
              <w:t>decken, deuten und gestalten.</w:t>
            </w:r>
          </w:p>
          <w:p w:rsidR="006E7306" w:rsidRDefault="006E7306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Default="006E7306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3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Kirche in der Geschichte</w:t>
            </w:r>
          </w:p>
          <w:p w:rsidR="00601A7A" w:rsidRPr="006E7306" w:rsidRDefault="00601A7A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  <w:gridSpan w:val="2"/>
          </w:tcPr>
          <w:p w:rsidR="006C4E3B" w:rsidRPr="006E7306" w:rsidRDefault="006E7306" w:rsidP="00DB66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E730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Engel in Spiritualität, Kunst und Medien</w:t>
            </w:r>
          </w:p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Default="00B33A92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Advent</w:t>
            </w:r>
          </w:p>
          <w:p w:rsidR="00B33A92" w:rsidRDefault="00B33A92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 Maria und der Engel</w:t>
            </w:r>
          </w:p>
          <w:p w:rsidR="00B33A92" w:rsidRDefault="00B33A92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Maria und Elisabeth/Zacharias und der Engel</w:t>
            </w:r>
          </w:p>
          <w:p w:rsidR="00B33A92" w:rsidRPr="006C4E3B" w:rsidRDefault="00B33A92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Engel verkünden den Hirten die Geburt des Messias</w:t>
            </w:r>
          </w:p>
          <w:p w:rsid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8A1" w:rsidRDefault="00A018A1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8A1" w:rsidRPr="006C4E3B" w:rsidRDefault="00A018A1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2"/>
          </w:tcPr>
          <w:p w:rsidR="006E7306" w:rsidRDefault="00625058" w:rsidP="0062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erkennen und deuten religiöse Darstellungen und Motive im Wandel der Zeit.</w:t>
            </w:r>
          </w:p>
          <w:p w:rsidR="00625058" w:rsidRDefault="00625058" w:rsidP="00625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058" w:rsidRPr="00625058" w:rsidRDefault="00625058" w:rsidP="0062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beschreiben den Weg der Kirche anhand ausgewählter Situationen und Personen.</w:t>
            </w:r>
          </w:p>
        </w:tc>
      </w:tr>
      <w:tr w:rsidR="008B12A3" w:rsidTr="00F71C0F">
        <w:trPr>
          <w:gridAfter w:val="1"/>
          <w:wAfter w:w="76" w:type="dxa"/>
        </w:trPr>
        <w:tc>
          <w:tcPr>
            <w:tcW w:w="1809" w:type="dxa"/>
            <w:gridSpan w:val="2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Monat</w:t>
            </w:r>
          </w:p>
        </w:tc>
        <w:tc>
          <w:tcPr>
            <w:tcW w:w="3119" w:type="dxa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812" w:type="dxa"/>
            <w:gridSpan w:val="2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87" w:type="dxa"/>
            <w:gridSpan w:val="2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8B12A3" w:rsidTr="00F71C0F">
        <w:trPr>
          <w:gridAfter w:val="1"/>
          <w:wAfter w:w="76" w:type="dxa"/>
        </w:trPr>
        <w:tc>
          <w:tcPr>
            <w:tcW w:w="1809" w:type="dxa"/>
            <w:gridSpan w:val="2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Jänner</w:t>
            </w:r>
          </w:p>
        </w:tc>
        <w:tc>
          <w:tcPr>
            <w:tcW w:w="3119" w:type="dxa"/>
          </w:tcPr>
          <w:p w:rsidR="008B12A3" w:rsidRDefault="008B12A3" w:rsidP="008B12A3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8B12A3">
              <w:rPr>
                <w:rFonts w:cs="Times New Roman"/>
                <w:b/>
                <w:sz w:val="28"/>
                <w:szCs w:val="28"/>
                <w:u w:val="single"/>
              </w:rPr>
              <w:t>10</w:t>
            </w:r>
            <w:r w:rsidRPr="008B12A3">
              <w:rPr>
                <w:rFonts w:cs="Times New Roman"/>
                <w:sz w:val="28"/>
                <w:szCs w:val="28"/>
              </w:rPr>
              <w:t xml:space="preserve"> </w:t>
            </w:r>
            <w:r w:rsidRPr="008B12A3">
              <w:rPr>
                <w:rFonts w:cs="Times New Roman"/>
                <w:color w:val="FF0000"/>
                <w:sz w:val="28"/>
                <w:szCs w:val="28"/>
              </w:rPr>
              <w:t>Vielfalt in Europa</w:t>
            </w:r>
            <w:r>
              <w:rPr>
                <w:rFonts w:cs="Times New Roman"/>
                <w:sz w:val="28"/>
                <w:szCs w:val="28"/>
              </w:rPr>
              <w:t xml:space="preserve"> als Bereicherung und Heraus</w:t>
            </w:r>
            <w:r w:rsidRPr="008B12A3">
              <w:rPr>
                <w:rFonts w:cs="Times New Roman"/>
                <w:sz w:val="28"/>
                <w:szCs w:val="28"/>
              </w:rPr>
              <w:t>forderung entdecken.</w:t>
            </w:r>
          </w:p>
          <w:p w:rsidR="008B12A3" w:rsidRPr="008B12A3" w:rsidRDefault="008B12A3" w:rsidP="008B12A3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8B12A3" w:rsidRPr="008B12A3" w:rsidRDefault="008B12A3" w:rsidP="008B12A3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 w:rsidRPr="008B12A3">
              <w:rPr>
                <w:rFonts w:cs="Times New Roman"/>
                <w:color w:val="FF0000"/>
                <w:sz w:val="28"/>
                <w:szCs w:val="28"/>
              </w:rPr>
              <w:t xml:space="preserve">Eigenes und Anderes, </w:t>
            </w:r>
          </w:p>
          <w:p w:rsidR="005E5840" w:rsidRDefault="008B12A3" w:rsidP="008B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Zugehörigkeit</w:t>
            </w:r>
          </w:p>
          <w:p w:rsidR="005E5840" w:rsidRDefault="005E5840" w:rsidP="005E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____________________</w:t>
            </w:r>
          </w:p>
          <w:p w:rsidR="008B12A3" w:rsidRPr="005E5840" w:rsidRDefault="005E5840" w:rsidP="005E584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58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="002E6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E6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6B28" w:rsidRPr="002E6B28">
              <w:rPr>
                <w:rFonts w:ascii="Times New Roman" w:hAnsi="Times New Roman" w:cs="Times New Roman"/>
                <w:sz w:val="28"/>
                <w:szCs w:val="28"/>
              </w:rPr>
              <w:t>Religiös begründete Werte kennen und ihre Bedeutung in Konflikt-situationen abschätzen.</w:t>
            </w:r>
          </w:p>
        </w:tc>
        <w:tc>
          <w:tcPr>
            <w:tcW w:w="5812" w:type="dxa"/>
            <w:gridSpan w:val="2"/>
          </w:tcPr>
          <w:p w:rsidR="008B12A3" w:rsidRPr="00FE2365" w:rsidRDefault="00601A7A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Christl</w:t>
            </w:r>
            <w:r w:rsidR="008B12A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iches Leben in </w:t>
            </w:r>
            <w:proofErr w:type="spellStart"/>
            <w:r w:rsidR="008B12A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konf</w:t>
            </w:r>
            <w:proofErr w:type="spellEnd"/>
            <w:r w:rsidR="008B12A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 Vielfalt</w:t>
            </w:r>
          </w:p>
          <w:p w:rsidR="008B12A3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CD6" w:rsidRDefault="00684CD6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Christen feiern Weihnachten</w:t>
            </w:r>
          </w:p>
          <w:p w:rsidR="008B12A3" w:rsidRDefault="00684CD6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Sternsinger</w:t>
            </w:r>
          </w:p>
          <w:p w:rsidR="008B12A3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2A3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2A3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2A3" w:rsidRDefault="005E5840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5E5840" w:rsidRDefault="005E5840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"Einander trauen können"</w:t>
            </w:r>
          </w:p>
          <w:p w:rsidR="005E5840" w:rsidRDefault="005E5840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CD6" w:rsidRDefault="00684CD6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Wer bin ich?</w:t>
            </w:r>
          </w:p>
          <w:p w:rsidR="005E5840" w:rsidRPr="005E5840" w:rsidRDefault="00684CD6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Ist alles gut, was ich tue?</w:t>
            </w:r>
          </w:p>
          <w:p w:rsidR="008B12A3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2A3" w:rsidRPr="00AD30BE" w:rsidRDefault="00684CD6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Jakob und Esau</w:t>
            </w:r>
          </w:p>
        </w:tc>
        <w:tc>
          <w:tcPr>
            <w:tcW w:w="3687" w:type="dxa"/>
            <w:gridSpan w:val="2"/>
          </w:tcPr>
          <w:p w:rsidR="00773C04" w:rsidRDefault="008B12A3" w:rsidP="0077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</w:t>
            </w:r>
            <w:r w:rsidR="00773C04">
              <w:rPr>
                <w:rFonts w:ascii="Times New Roman" w:hAnsi="Times New Roman" w:cs="Times New Roman"/>
                <w:sz w:val="28"/>
                <w:szCs w:val="28"/>
              </w:rPr>
              <w:t>beschreiben Elemente jüdischen, christlichen und islamischen Lebens und Glaubens.</w:t>
            </w:r>
          </w:p>
          <w:p w:rsidR="00773C04" w:rsidRDefault="00773C04" w:rsidP="00773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C04" w:rsidRDefault="00773C04" w:rsidP="0077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Sie bringen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und rel. Vielfalt mit ihren unter-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schiedl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Lebensweisen zur Sprache und tauschen sich darüber aus.</w:t>
            </w:r>
          </w:p>
          <w:p w:rsidR="00773C04" w:rsidRDefault="00773C04" w:rsidP="0077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________________________</w:t>
            </w:r>
          </w:p>
          <w:p w:rsidR="005E5840" w:rsidRPr="005E5840" w:rsidRDefault="005E5840" w:rsidP="0077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</w:tc>
      </w:tr>
      <w:tr w:rsidR="008B12A3" w:rsidTr="00F71C0F">
        <w:trPr>
          <w:gridAfter w:val="1"/>
          <w:wAfter w:w="76" w:type="dxa"/>
        </w:trPr>
        <w:tc>
          <w:tcPr>
            <w:tcW w:w="1809" w:type="dxa"/>
            <w:gridSpan w:val="2"/>
          </w:tcPr>
          <w:p w:rsidR="008B12A3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</w:t>
            </w:r>
          </w:p>
          <w:p w:rsidR="00BB4877" w:rsidRDefault="00BB48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Default="00BB4877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Ascher-</w:t>
            </w:r>
          </w:p>
          <w:p w:rsidR="00BB4877" w:rsidRDefault="00BB4877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mittwoch</w:t>
            </w:r>
            <w:r w:rsidR="00E47A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</w:p>
          <w:p w:rsidR="00E47A29" w:rsidRDefault="00E47A29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Beginn der </w:t>
            </w:r>
          </w:p>
          <w:p w:rsidR="00E47A29" w:rsidRDefault="00E47A29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Fastenzeit</w:t>
            </w:r>
          </w:p>
          <w:p w:rsidR="00BB4877" w:rsidRPr="00BB4877" w:rsidRDefault="00BB4877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5E5840" w:rsidRDefault="005E5840" w:rsidP="005E5840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5E5840">
              <w:rPr>
                <w:rFonts w:cs="Times New Roman"/>
                <w:b/>
                <w:sz w:val="28"/>
                <w:szCs w:val="28"/>
                <w:u w:val="single"/>
              </w:rPr>
              <w:t>4</w:t>
            </w:r>
            <w:r w:rsidRPr="005E5840">
              <w:rPr>
                <w:rFonts w:cs="Times New Roman"/>
                <w:sz w:val="28"/>
                <w:szCs w:val="28"/>
              </w:rPr>
              <w:t xml:space="preserve"> Die Bedeutung Jesu und Leitmotive des Christentums entdecken und verstehen.</w:t>
            </w:r>
          </w:p>
          <w:p w:rsidR="00EE3475" w:rsidRPr="005E5840" w:rsidRDefault="00EE3475" w:rsidP="005E5840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8B12A3" w:rsidRPr="00AD30BE" w:rsidRDefault="005E5840" w:rsidP="005E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8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Jesus im Leben</w:t>
            </w:r>
          </w:p>
        </w:tc>
        <w:tc>
          <w:tcPr>
            <w:tcW w:w="5812" w:type="dxa"/>
            <w:gridSpan w:val="2"/>
          </w:tcPr>
          <w:p w:rsidR="008B12A3" w:rsidRDefault="005E5840" w:rsidP="00F71C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"Von Jesus begleitet und zur Umkehr eingeladen"</w:t>
            </w:r>
          </w:p>
          <w:p w:rsidR="00684CD6" w:rsidRDefault="00684CD6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CD6" w:rsidRDefault="00684CD6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Aschermittwoch - Fastenzeit - Zeit zum Umkehren</w:t>
            </w:r>
          </w:p>
          <w:p w:rsidR="00684CD6" w:rsidRDefault="00684CD6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Bußerziehung</w:t>
            </w:r>
          </w:p>
          <w:p w:rsidR="00684CD6" w:rsidRDefault="00684CD6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Jesus und die Sünderin</w:t>
            </w:r>
          </w:p>
          <w:p w:rsidR="00684CD6" w:rsidRDefault="00684CD6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Jesus und Zachäus</w:t>
            </w:r>
          </w:p>
          <w:p w:rsidR="00821643" w:rsidRDefault="00684CD6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Jesus erzählt vom barmherzigen Vater</w:t>
            </w:r>
            <w:r w:rsidR="00821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4CD6" w:rsidRPr="00684CD6" w:rsidRDefault="0082164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 11-32)</w:t>
            </w:r>
          </w:p>
        </w:tc>
        <w:tc>
          <w:tcPr>
            <w:tcW w:w="3687" w:type="dxa"/>
            <w:gridSpan w:val="2"/>
          </w:tcPr>
          <w:p w:rsidR="008B12A3" w:rsidRDefault="005E5840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entdecken Wort und Tat Jesu als Hoffnung  für ihr Leben und sind mit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ausge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-wählten Gleichnis- und Wundererzählung vertraut.</w:t>
            </w:r>
          </w:p>
          <w:p w:rsidR="005E5840" w:rsidRDefault="005E5840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840" w:rsidRDefault="005E5840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erläutern die Bedeutung von Taufe, Buße und Eucharistie.</w:t>
            </w:r>
          </w:p>
          <w:p w:rsidR="005E5840" w:rsidRDefault="005E5840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840" w:rsidRDefault="005E5840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840" w:rsidRPr="00AD30BE" w:rsidRDefault="005E5840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2A3" w:rsidRDefault="008B12A3" w:rsidP="008B12A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4"/>
        <w:gridCol w:w="47"/>
        <w:gridCol w:w="3119"/>
        <w:gridCol w:w="130"/>
        <w:gridCol w:w="5650"/>
        <w:gridCol w:w="89"/>
        <w:gridCol w:w="3655"/>
        <w:gridCol w:w="69"/>
      </w:tblGrid>
      <w:tr w:rsidR="008B12A3" w:rsidRPr="006C4E3B" w:rsidTr="008B12A3">
        <w:tc>
          <w:tcPr>
            <w:tcW w:w="1762" w:type="dxa"/>
          </w:tcPr>
          <w:p w:rsidR="008B12A3" w:rsidRPr="006C4E3B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Monat</w:t>
            </w:r>
          </w:p>
        </w:tc>
        <w:tc>
          <w:tcPr>
            <w:tcW w:w="3296" w:type="dxa"/>
            <w:gridSpan w:val="3"/>
          </w:tcPr>
          <w:p w:rsidR="008B12A3" w:rsidRPr="006C4E3B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797" w:type="dxa"/>
            <w:gridSpan w:val="2"/>
          </w:tcPr>
          <w:p w:rsidR="008B12A3" w:rsidRPr="006C4E3B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48" w:type="dxa"/>
            <w:gridSpan w:val="2"/>
          </w:tcPr>
          <w:p w:rsidR="008B12A3" w:rsidRPr="006C4E3B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8B12A3" w:rsidRPr="006C4E3B" w:rsidTr="008B12A3">
        <w:tc>
          <w:tcPr>
            <w:tcW w:w="1762" w:type="dxa"/>
          </w:tcPr>
          <w:p w:rsidR="008B12A3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März</w:t>
            </w:r>
          </w:p>
          <w:p w:rsidR="00E47A29" w:rsidRDefault="00E47A29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A29" w:rsidRDefault="00E47A29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Karwoche</w:t>
            </w:r>
          </w:p>
          <w:p w:rsidR="00581CF1" w:rsidRDefault="00581CF1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CF1" w:rsidRPr="00E47A29" w:rsidRDefault="00581CF1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96" w:type="dxa"/>
            <w:gridSpan w:val="3"/>
          </w:tcPr>
          <w:p w:rsidR="00F67DBD" w:rsidRPr="002E6B28" w:rsidRDefault="00F67DBD" w:rsidP="00EE3475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4</w:t>
            </w:r>
            <w:r w:rsidR="002E6B28">
              <w:rPr>
                <w:rFonts w:cs="Times New Roman"/>
                <w:b/>
                <w:sz w:val="28"/>
                <w:szCs w:val="28"/>
                <w:u w:val="single"/>
              </w:rPr>
              <w:t xml:space="preserve">  </w:t>
            </w:r>
            <w:r w:rsidR="002E6B28" w:rsidRPr="002E6B28">
              <w:rPr>
                <w:rFonts w:cs="Times New Roman"/>
                <w:sz w:val="28"/>
                <w:szCs w:val="28"/>
              </w:rPr>
              <w:t>Die Bedeutung Jesu und Leitmotive des Christentums entdecken und verstehen.</w:t>
            </w:r>
          </w:p>
          <w:p w:rsidR="00F67DBD" w:rsidRPr="002E6B28" w:rsidRDefault="00F67DBD" w:rsidP="00EE3475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F67DBD" w:rsidRDefault="00F67DBD" w:rsidP="00EE3475">
            <w:pPr>
              <w:pStyle w:val="TabellenInhalt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F67DBD" w:rsidRDefault="00F67DBD" w:rsidP="00EE3475">
            <w:pPr>
              <w:pStyle w:val="TabellenInhalt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F67DBD" w:rsidRDefault="00F67DBD" w:rsidP="00EE3475">
            <w:pPr>
              <w:pStyle w:val="TabellenInhalt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F67DBD" w:rsidRPr="00F67DBD" w:rsidRDefault="00F67DBD" w:rsidP="00EE3475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cs="Times New Roman"/>
                <w:sz w:val="28"/>
                <w:szCs w:val="28"/>
              </w:rPr>
              <w:t>______________________</w:t>
            </w:r>
          </w:p>
          <w:p w:rsidR="00EE3475" w:rsidRDefault="00EE3475" w:rsidP="00EE3475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E3475">
              <w:rPr>
                <w:rFonts w:cs="Times New Roman"/>
                <w:b/>
                <w:sz w:val="28"/>
                <w:szCs w:val="28"/>
                <w:u w:val="single"/>
              </w:rPr>
              <w:t>6</w:t>
            </w:r>
            <w:r w:rsidRPr="00EE347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Kirchen</w:t>
            </w:r>
            <w:r w:rsidRPr="00EE3475">
              <w:rPr>
                <w:rFonts w:cs="Times New Roman"/>
                <w:sz w:val="28"/>
                <w:szCs w:val="28"/>
              </w:rPr>
              <w:t xml:space="preserve">räume erkunden sowie die wichtigsten </w:t>
            </w:r>
            <w:r w:rsidRPr="00EE3475">
              <w:rPr>
                <w:rFonts w:cs="Times New Roman"/>
                <w:color w:val="FF0000"/>
                <w:sz w:val="28"/>
                <w:szCs w:val="28"/>
              </w:rPr>
              <w:t>christl. Feste</w:t>
            </w:r>
            <w:r w:rsidRPr="00EE3475">
              <w:rPr>
                <w:rFonts w:cs="Times New Roman"/>
                <w:sz w:val="28"/>
                <w:szCs w:val="28"/>
              </w:rPr>
              <w:t xml:space="preserve"> beschreiben und mitgestalten.</w:t>
            </w:r>
          </w:p>
          <w:p w:rsidR="00EE3475" w:rsidRPr="00EE3475" w:rsidRDefault="00EE3475" w:rsidP="00EE3475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8B12A3" w:rsidRDefault="00EE3475" w:rsidP="00EE34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34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Lebendige Kirche</w:t>
            </w:r>
          </w:p>
          <w:p w:rsidR="00821643" w:rsidRDefault="00821643" w:rsidP="00EE34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21643" w:rsidRDefault="00821643" w:rsidP="00EE34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67DBD" w:rsidRDefault="00F67DBD" w:rsidP="00EE34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231F" w:rsidRDefault="0043231F" w:rsidP="00EE34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231F" w:rsidRDefault="0043231F" w:rsidP="00EE34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231F" w:rsidRPr="0043231F" w:rsidRDefault="0043231F" w:rsidP="00EE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821643" w:rsidRPr="00821643" w:rsidRDefault="00821643" w:rsidP="00EE34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216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="002E6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E6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6B28" w:rsidRPr="002E6B28">
              <w:rPr>
                <w:rFonts w:ascii="Times New Roman" w:hAnsi="Times New Roman" w:cs="Times New Roman"/>
                <w:sz w:val="28"/>
                <w:szCs w:val="28"/>
              </w:rPr>
              <w:t>Religiös begründete Werte kennen und ihre Bedeutung in Konflikt-situationen abschätzen.</w:t>
            </w:r>
          </w:p>
        </w:tc>
        <w:tc>
          <w:tcPr>
            <w:tcW w:w="5797" w:type="dxa"/>
            <w:gridSpan w:val="2"/>
          </w:tcPr>
          <w:p w:rsidR="00F67DBD" w:rsidRDefault="00F67DBD" w:rsidP="00F67DB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"Wir begegnen Jesu und feiern"</w:t>
            </w:r>
          </w:p>
          <w:p w:rsidR="00F67DBD" w:rsidRDefault="00F67DBD" w:rsidP="00F67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Pr="00F67DBD" w:rsidRDefault="00F67DBD" w:rsidP="00F67DB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Brotstunden:</w:t>
            </w:r>
          </w:p>
          <w:p w:rsidR="00F67DBD" w:rsidRDefault="00F67DBD" w:rsidP="00F6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Wie Brot entsteht</w:t>
            </w:r>
          </w:p>
          <w:p w:rsidR="00F67DBD" w:rsidRDefault="00F67DBD" w:rsidP="00F6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Brot - nicht nur zum Sattessen</w:t>
            </w:r>
          </w:p>
          <w:p w:rsidR="00F67DBD" w:rsidRDefault="00F67DBD" w:rsidP="00F6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Brot teilen</w:t>
            </w:r>
          </w:p>
          <w:p w:rsidR="00F67DBD" w:rsidRDefault="00F67DBD" w:rsidP="00F6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Brotvermehrung</w:t>
            </w:r>
          </w:p>
          <w:p w:rsidR="00F67DBD" w:rsidRDefault="00F67DBD" w:rsidP="00F6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Eucharistie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22,14-23)</w:t>
            </w:r>
          </w:p>
          <w:p w:rsidR="00F67DBD" w:rsidRP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F67DBD" w:rsidRDefault="00EE3475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E34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Das Kirchenjahr - Ostern</w:t>
            </w:r>
          </w:p>
          <w:p w:rsidR="00F67DBD" w:rsidRDefault="00F67DBD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Karfreitag</w:t>
            </w:r>
          </w:p>
          <w:p w:rsidR="00F67DBD" w:rsidRDefault="00F67DBD" w:rsidP="00F6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Ostersonntag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24,1-11)</w:t>
            </w: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3231F" w:rsidRDefault="0043231F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323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Wahrhaftigkeit</w:t>
            </w:r>
          </w:p>
          <w:p w:rsidR="0043231F" w:rsidRPr="0043231F" w:rsidRDefault="0043231F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21643" w:rsidRDefault="0082164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Verleugnung durch Petrus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22,54-62)</w:t>
            </w:r>
          </w:p>
          <w:p w:rsidR="00353EB2" w:rsidRDefault="00353EB2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8A1" w:rsidRDefault="00A018A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8A1" w:rsidRPr="00684CD6" w:rsidRDefault="00A018A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2"/>
          </w:tcPr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Default="00F67D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B12A3" w:rsidRDefault="00EE3475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</w:t>
            </w:r>
            <w:r w:rsidR="00780D2E">
              <w:rPr>
                <w:rFonts w:ascii="Times New Roman" w:hAnsi="Times New Roman" w:cs="Times New Roman"/>
                <w:sz w:val="28"/>
                <w:szCs w:val="28"/>
              </w:rPr>
              <w:t xml:space="preserve">nder wissen sich zum </w:t>
            </w:r>
            <w:proofErr w:type="spellStart"/>
            <w:r w:rsidR="00780D2E">
              <w:rPr>
                <w:rFonts w:ascii="Times New Roman" w:hAnsi="Times New Roman" w:cs="Times New Roman"/>
                <w:sz w:val="28"/>
                <w:szCs w:val="28"/>
              </w:rPr>
              <w:t>pfarrl</w:t>
            </w:r>
            <w:proofErr w:type="spellEnd"/>
            <w:r w:rsidR="00780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Leben eingeladen und beschreiben den Aufbau der Hl. Messe sowie die Dienste und Ämter in der Kirche.</w:t>
            </w:r>
          </w:p>
          <w:p w:rsidR="00EE3475" w:rsidRDefault="00EE3475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B28" w:rsidRDefault="00EE3475" w:rsidP="002E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deuten den Kirchenraum, kennen die Bedeutung des Sonntags, sind mit dem Kirchenjahr vertraut und können an sein</w:t>
            </w:r>
            <w:r w:rsidR="00780D2E">
              <w:rPr>
                <w:rFonts w:ascii="Times New Roman" w:hAnsi="Times New Roman" w:cs="Times New Roman"/>
                <w:sz w:val="28"/>
                <w:szCs w:val="28"/>
              </w:rPr>
              <w:t xml:space="preserve">en Festen 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teilnehmen.</w:t>
            </w:r>
          </w:p>
          <w:p w:rsidR="0043231F" w:rsidRPr="006C4E3B" w:rsidRDefault="0043231F" w:rsidP="002E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8B12A3" w:rsidRPr="006C4E3B" w:rsidTr="008B12A3">
        <w:tc>
          <w:tcPr>
            <w:tcW w:w="1762" w:type="dxa"/>
          </w:tcPr>
          <w:p w:rsidR="008B12A3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April</w:t>
            </w:r>
          </w:p>
          <w:p w:rsidR="00601A7A" w:rsidRDefault="00601A7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A" w:rsidRPr="00601A7A" w:rsidRDefault="00601A7A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Ostergottes-dienst</w:t>
            </w:r>
          </w:p>
        </w:tc>
        <w:tc>
          <w:tcPr>
            <w:tcW w:w="3296" w:type="dxa"/>
            <w:gridSpan w:val="3"/>
          </w:tcPr>
          <w:p w:rsidR="00EE3475" w:rsidRPr="00EE3475" w:rsidRDefault="00EE3475" w:rsidP="00EE3475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E3475">
              <w:rPr>
                <w:rFonts w:cs="Times New Roman"/>
                <w:b/>
                <w:sz w:val="28"/>
                <w:szCs w:val="28"/>
                <w:u w:val="single"/>
              </w:rPr>
              <w:t>2</w:t>
            </w:r>
            <w:r w:rsidRPr="00EE347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color w:val="FF0000"/>
                <w:sz w:val="28"/>
                <w:szCs w:val="28"/>
              </w:rPr>
              <w:t>Wider</w:t>
            </w:r>
            <w:r w:rsidRPr="00EE3475">
              <w:rPr>
                <w:rFonts w:cs="Times New Roman"/>
                <w:color w:val="FF0000"/>
                <w:sz w:val="28"/>
                <w:szCs w:val="28"/>
              </w:rPr>
              <w:t>fahrnisse des Lebens</w:t>
            </w:r>
            <w:r>
              <w:rPr>
                <w:rFonts w:cs="Times New Roman"/>
                <w:sz w:val="28"/>
                <w:szCs w:val="28"/>
              </w:rPr>
              <w:t xml:space="preserve"> wahr</w:t>
            </w:r>
            <w:r w:rsidRPr="00EE3475">
              <w:rPr>
                <w:rFonts w:cs="Times New Roman"/>
                <w:sz w:val="28"/>
                <w:szCs w:val="28"/>
              </w:rPr>
              <w:t xml:space="preserve">nehmen und im Licht </w:t>
            </w:r>
            <w:r w:rsidRPr="00EE3475">
              <w:rPr>
                <w:rFonts w:cs="Times New Roman"/>
                <w:color w:val="FF0000"/>
                <w:sz w:val="28"/>
                <w:szCs w:val="28"/>
              </w:rPr>
              <w:t>christlicher Hoffnung</w:t>
            </w:r>
            <w:r w:rsidRPr="00EE3475">
              <w:rPr>
                <w:rFonts w:cs="Times New Roman"/>
                <w:sz w:val="28"/>
                <w:szCs w:val="28"/>
              </w:rPr>
              <w:t xml:space="preserve"> deuten.</w:t>
            </w:r>
          </w:p>
          <w:p w:rsidR="008B12A3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2E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2E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E09" w:rsidRDefault="00C44E09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E09" w:rsidRDefault="00C44E09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2E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2E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2E6B28" w:rsidRPr="002E6B28" w:rsidRDefault="0043231F" w:rsidP="002E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="002E6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E6B28" w:rsidRPr="002E6B28">
              <w:rPr>
                <w:rFonts w:ascii="Times New Roman" w:hAnsi="Times New Roman" w:cs="Times New Roman"/>
                <w:sz w:val="28"/>
                <w:szCs w:val="28"/>
              </w:rPr>
              <w:t>Kirchenräume erkunden sowie die wichtigsten christl. Feste beschreiben und mitgestalten.</w:t>
            </w:r>
          </w:p>
          <w:p w:rsidR="002E6B28" w:rsidRPr="002E6B28" w:rsidRDefault="002E6B28" w:rsidP="002E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2E" w:rsidRPr="002E6B28" w:rsidRDefault="002E6B28" w:rsidP="002E6B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2E6B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Lebendige Kirche</w:t>
            </w:r>
          </w:p>
        </w:tc>
        <w:tc>
          <w:tcPr>
            <w:tcW w:w="5797" w:type="dxa"/>
            <w:gridSpan w:val="2"/>
          </w:tcPr>
          <w:p w:rsidR="008B12A3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Neuer Anfang in meinem Leben-Leiden, Tod und Auferstehung Jesu</w:t>
            </w:r>
          </w:p>
          <w:p w:rsidR="00780D2E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2E" w:rsidRDefault="0082164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Begegnung mit dem Auferstandenen auf dem Weg nach Emmaus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24, 13-35)</w:t>
            </w:r>
          </w:p>
          <w:p w:rsidR="00C44E09" w:rsidRDefault="00C44E09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Wo erlebe ich einen neuen Anfang, einen Neubeginn in meinem Leben?</w:t>
            </w:r>
          </w:p>
          <w:p w:rsidR="00780D2E" w:rsidRDefault="0082164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ersten Christen</w:t>
            </w: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2E" w:rsidRPr="00780D2E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780D2E" w:rsidRDefault="0043231F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Aufbau und Bedeutung der heiligen Messe</w:t>
            </w:r>
          </w:p>
          <w:p w:rsidR="00821643" w:rsidRDefault="00821643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21643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Eröffnung</w:t>
            </w: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Wortgottesdienst</w:t>
            </w: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Eucharistiefeier</w:t>
            </w: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Entlassung</w:t>
            </w: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EB2" w:rsidRDefault="00353EB2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EB2" w:rsidRDefault="00353EB2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EB2" w:rsidRDefault="00353EB2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EB2" w:rsidRDefault="00353EB2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EB2" w:rsidRDefault="00353EB2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EB2" w:rsidRDefault="00353EB2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EB2" w:rsidRDefault="00353EB2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EB2" w:rsidRDefault="00353EB2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EB2" w:rsidRDefault="00353EB2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EB2" w:rsidRPr="00821643" w:rsidRDefault="00353EB2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2"/>
          </w:tcPr>
          <w:p w:rsidR="00EE3475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können Glück und Unglück, Enttäuschungen und Hoffnungen in ihrem Leben wahrnehmen.</w:t>
            </w:r>
          </w:p>
          <w:p w:rsidR="00780D2E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E09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Sie können ihre Lebenserfahrungen zur </w:t>
            </w:r>
          </w:p>
          <w:p w:rsidR="00780D2E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Auferstehung Jesu in</w:t>
            </w:r>
            <w:r w:rsidR="00C44E09">
              <w:rPr>
                <w:rFonts w:ascii="Times New Roman" w:hAnsi="Times New Roman" w:cs="Times New Roman"/>
                <w:sz w:val="28"/>
                <w:szCs w:val="28"/>
              </w:rPr>
              <w:t xml:space="preserve"> Beziehung setzen.</w:t>
            </w:r>
          </w:p>
          <w:p w:rsidR="00C44E09" w:rsidRDefault="00C44E09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E09" w:rsidRPr="00780D2E" w:rsidRDefault="00C44E09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780D2E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  <w:p w:rsidR="00780D2E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2E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2E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2E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2E" w:rsidRPr="006C4E3B" w:rsidRDefault="00780D2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2A3" w:rsidTr="00F71C0F">
        <w:trPr>
          <w:gridAfter w:val="1"/>
          <w:wAfter w:w="76" w:type="dxa"/>
        </w:trPr>
        <w:tc>
          <w:tcPr>
            <w:tcW w:w="1809" w:type="dxa"/>
            <w:gridSpan w:val="2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Monat</w:t>
            </w:r>
          </w:p>
        </w:tc>
        <w:tc>
          <w:tcPr>
            <w:tcW w:w="3119" w:type="dxa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812" w:type="dxa"/>
            <w:gridSpan w:val="2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87" w:type="dxa"/>
            <w:gridSpan w:val="2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8B12A3" w:rsidTr="00F71C0F">
        <w:trPr>
          <w:gridAfter w:val="1"/>
          <w:wAfter w:w="76" w:type="dxa"/>
        </w:trPr>
        <w:tc>
          <w:tcPr>
            <w:tcW w:w="1809" w:type="dxa"/>
            <w:gridSpan w:val="2"/>
          </w:tcPr>
          <w:p w:rsidR="008B12A3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</w:p>
          <w:p w:rsidR="00E47A29" w:rsidRDefault="00E47A29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A29" w:rsidRDefault="00E47A29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Christi</w:t>
            </w:r>
          </w:p>
          <w:p w:rsidR="00E47A29" w:rsidRDefault="00E47A29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Himmelfahrt,</w:t>
            </w:r>
          </w:p>
          <w:p w:rsidR="00E47A29" w:rsidRDefault="00E47A29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Pfingsten,</w:t>
            </w:r>
          </w:p>
          <w:p w:rsidR="00E47A29" w:rsidRPr="00E47A29" w:rsidRDefault="00E47A29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Fronleichnam</w:t>
            </w:r>
          </w:p>
        </w:tc>
        <w:tc>
          <w:tcPr>
            <w:tcW w:w="3119" w:type="dxa"/>
          </w:tcPr>
          <w:p w:rsidR="002E6B28" w:rsidRDefault="008A66F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6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</w:t>
            </w:r>
            <w:r w:rsidR="002E6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E6B28" w:rsidRPr="002E6B28">
              <w:rPr>
                <w:rFonts w:ascii="Times New Roman" w:hAnsi="Times New Roman" w:cs="Times New Roman"/>
                <w:sz w:val="28"/>
                <w:szCs w:val="28"/>
              </w:rPr>
              <w:t>Vielfalt in Europa als Bereicherung und Herausforderung entdecken.</w:t>
            </w:r>
          </w:p>
          <w:p w:rsidR="007219AF" w:rsidRDefault="007219A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8A66FD" w:rsidRPr="008A66FD" w:rsidRDefault="008A66FD" w:rsidP="00F71C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66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="002E6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E6B28" w:rsidRPr="002E6B28">
              <w:rPr>
                <w:rFonts w:ascii="Times New Roman" w:hAnsi="Times New Roman" w:cs="Times New Roman"/>
                <w:sz w:val="28"/>
                <w:szCs w:val="28"/>
              </w:rPr>
              <w:t>Religiöse Motive aus Geschichte und Gegenwart in Medien, Kunst und Kultur entdecken, deuten und gestalten.</w:t>
            </w:r>
          </w:p>
        </w:tc>
        <w:tc>
          <w:tcPr>
            <w:tcW w:w="5812" w:type="dxa"/>
            <w:gridSpan w:val="2"/>
          </w:tcPr>
          <w:p w:rsidR="008A66FD" w:rsidRPr="003C6977" w:rsidRDefault="008A66FD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B48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Christliches Leben in konfessioneller Vielfalt</w:t>
            </w:r>
          </w:p>
          <w:p w:rsidR="008A66FD" w:rsidRDefault="00353EB2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Christen feiern Ostern</w:t>
            </w:r>
          </w:p>
          <w:p w:rsidR="002E6B28" w:rsidRDefault="002E6B28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6FD" w:rsidRDefault="007219A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8A66FD" w:rsidRPr="00BB4877" w:rsidRDefault="008A66FD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B48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Kirche Jesu Christi unterwegs</w:t>
            </w:r>
            <w:r w:rsidR="00E47A2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B48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  <w:r w:rsidR="00E47A2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48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PatronInnen</w:t>
            </w:r>
            <w:proofErr w:type="spellEnd"/>
            <w:r w:rsidRPr="00BB48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Europas</w:t>
            </w:r>
          </w:p>
          <w:p w:rsidR="003C6977" w:rsidRDefault="0018037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Der </w:t>
            </w:r>
            <w:r w:rsidR="002E6B28">
              <w:rPr>
                <w:rFonts w:ascii="Times New Roman" w:hAnsi="Times New Roman" w:cs="Times New Roman"/>
                <w:sz w:val="28"/>
                <w:szCs w:val="28"/>
              </w:rPr>
              <w:t>Heilige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Geist schenkt Kraft</w:t>
            </w:r>
          </w:p>
          <w:p w:rsidR="003C6977" w:rsidRDefault="0018037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69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977">
              <w:rPr>
                <w:rFonts w:ascii="Times New Roman" w:hAnsi="Times New Roman" w:cs="Times New Roman"/>
                <w:sz w:val="28"/>
                <w:szCs w:val="28"/>
              </w:rPr>
              <w:t xml:space="preserve">Pfingsten - Christen handeln durch Gottes     </w:t>
            </w:r>
          </w:p>
          <w:p w:rsidR="0018037A" w:rsidRDefault="003C69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Geist</w:t>
            </w:r>
          </w:p>
          <w:p w:rsidR="0018037A" w:rsidRDefault="0018037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Katharina von Siena</w:t>
            </w:r>
          </w:p>
          <w:p w:rsidR="00353EB2" w:rsidRPr="008A66FD" w:rsidRDefault="0018037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Benedikt von Nursia</w:t>
            </w:r>
          </w:p>
        </w:tc>
        <w:tc>
          <w:tcPr>
            <w:tcW w:w="3687" w:type="dxa"/>
            <w:gridSpan w:val="2"/>
          </w:tcPr>
          <w:p w:rsidR="008B12A3" w:rsidRDefault="008A66F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  <w:p w:rsidR="008A66FD" w:rsidRDefault="008A66F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AF" w:rsidRDefault="007219A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A66FD" w:rsidRPr="00AD30BE" w:rsidRDefault="008A66F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</w:tc>
      </w:tr>
      <w:tr w:rsidR="008B12A3" w:rsidTr="00F71C0F">
        <w:trPr>
          <w:gridAfter w:val="1"/>
          <w:wAfter w:w="76" w:type="dxa"/>
        </w:trPr>
        <w:tc>
          <w:tcPr>
            <w:tcW w:w="1809" w:type="dxa"/>
            <w:gridSpan w:val="2"/>
          </w:tcPr>
          <w:p w:rsidR="008B12A3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</w:t>
            </w:r>
          </w:p>
          <w:p w:rsidR="00581CF1" w:rsidRDefault="00581CF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F1" w:rsidRPr="00581CF1" w:rsidRDefault="00581CF1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Abschluss-gottesdienst</w:t>
            </w:r>
          </w:p>
          <w:p w:rsidR="00E47A29" w:rsidRDefault="00E47A29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A29" w:rsidRPr="00AD30BE" w:rsidRDefault="00E47A29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66FD" w:rsidRPr="00BB4877" w:rsidRDefault="008A66FD" w:rsidP="008A66FD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8A66FD">
              <w:rPr>
                <w:rFonts w:cs="Times New Roman"/>
                <w:b/>
                <w:sz w:val="28"/>
                <w:szCs w:val="28"/>
                <w:u w:val="single"/>
              </w:rPr>
              <w:t>5</w:t>
            </w:r>
            <w:r w:rsidRPr="008A66FD">
              <w:rPr>
                <w:rFonts w:cs="Times New Roman"/>
                <w:sz w:val="28"/>
                <w:szCs w:val="28"/>
              </w:rPr>
              <w:t xml:space="preserve"> </w:t>
            </w:r>
            <w:r w:rsidR="00BB4877">
              <w:rPr>
                <w:rFonts w:cs="Times New Roman"/>
                <w:sz w:val="28"/>
                <w:szCs w:val="28"/>
              </w:rPr>
              <w:t xml:space="preserve">  </w:t>
            </w:r>
            <w:r w:rsidRPr="008A66FD">
              <w:rPr>
                <w:rFonts w:cs="Times New Roman"/>
                <w:color w:val="FF0000"/>
                <w:sz w:val="28"/>
                <w:szCs w:val="28"/>
              </w:rPr>
              <w:t>Ethische Probleme</w:t>
            </w:r>
            <w:r w:rsidRPr="008A66FD">
              <w:rPr>
                <w:rFonts w:cs="Times New Roman"/>
                <w:sz w:val="28"/>
                <w:szCs w:val="28"/>
              </w:rPr>
              <w:t xml:space="preserve"> beschreiben und </w:t>
            </w:r>
            <w:r>
              <w:rPr>
                <w:rFonts w:cs="Times New Roman"/>
                <w:sz w:val="28"/>
                <w:szCs w:val="28"/>
              </w:rPr>
              <w:t>christlich begründete Handlungs</w:t>
            </w:r>
            <w:r w:rsidRPr="008A66FD">
              <w:rPr>
                <w:rFonts w:cs="Times New Roman"/>
                <w:sz w:val="28"/>
                <w:szCs w:val="28"/>
              </w:rPr>
              <w:t>entwürfe kennen.</w:t>
            </w:r>
          </w:p>
          <w:p w:rsidR="003C6977" w:rsidRDefault="003C6977" w:rsidP="003C6977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Barmherzigkeit</w:t>
            </w:r>
          </w:p>
          <w:p w:rsidR="00BB4877" w:rsidRPr="003C6977" w:rsidRDefault="00BB4877" w:rsidP="008A66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B4877" w:rsidRPr="00BB4877" w:rsidRDefault="00BB4877" w:rsidP="008A6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Andere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Überzeu-gungen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beschreiben und eine </w:t>
            </w:r>
            <w:r w:rsidRPr="00BB48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wertschätzende Gesprächskultur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entwickeln.</w:t>
            </w:r>
          </w:p>
          <w:p w:rsidR="00BB4877" w:rsidRDefault="00BB4877" w:rsidP="008A6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Pr="00BB4877" w:rsidRDefault="00BB4877" w:rsidP="008A66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8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Begegnung</w:t>
            </w:r>
          </w:p>
          <w:p w:rsidR="00BB4877" w:rsidRDefault="00BB4877" w:rsidP="008A6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Pr="00BB4877" w:rsidRDefault="00BB4877" w:rsidP="008A6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8B12A3" w:rsidRPr="00BB4877" w:rsidRDefault="00BB4877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B48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Verantwortung gegen Ausgrenzung und Gewalt</w:t>
            </w:r>
          </w:p>
          <w:p w:rsidR="00BB4877" w:rsidRDefault="00BB48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37A" w:rsidRDefault="0018037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Der barmherzige Samariter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10,25-37)</w:t>
            </w:r>
          </w:p>
          <w:p w:rsidR="0018037A" w:rsidRDefault="0018037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Aufbrechen - ankommen -bleiben</w:t>
            </w:r>
          </w:p>
          <w:p w:rsidR="00BB4877" w:rsidRPr="003C6977" w:rsidRDefault="0018037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Flüchtlinge aus aller Welt</w:t>
            </w:r>
          </w:p>
          <w:p w:rsidR="00BB4877" w:rsidRDefault="00BB48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Default="00BB48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4877" w:rsidRDefault="00BB4877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B48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Verschiedenen religiösen und weltanschaulichen Vorstellungen begegnen</w:t>
            </w:r>
          </w:p>
          <w:p w:rsidR="003C6977" w:rsidRDefault="003C69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77" w:rsidRDefault="003C69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Wie gehe ich mit Menschen aus anderen Ländern um</w:t>
            </w:r>
          </w:p>
          <w:p w:rsidR="003C6977" w:rsidRDefault="003C69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Andere Länder - andere Sitten</w:t>
            </w:r>
          </w:p>
          <w:p w:rsidR="003C6977" w:rsidRPr="003C6977" w:rsidRDefault="003C69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"Das ist nicht mein Hut" (Bilderbuch)</w:t>
            </w:r>
          </w:p>
        </w:tc>
        <w:tc>
          <w:tcPr>
            <w:tcW w:w="3687" w:type="dxa"/>
            <w:gridSpan w:val="2"/>
          </w:tcPr>
          <w:p w:rsidR="00BB4877" w:rsidRDefault="00BB48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beschreiben ethisch relevante Probleme ihrer Zeit.</w:t>
            </w:r>
          </w:p>
          <w:p w:rsidR="00BB4877" w:rsidRDefault="00BB48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Default="00BB48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kennen ausgewählte biblische Texte zu gelebter Verantwortung.</w:t>
            </w:r>
          </w:p>
          <w:p w:rsidR="00BB4877" w:rsidRDefault="003C69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B487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B4877" w:rsidRDefault="00BB48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nehmen unterschiedliche religiöse und weltanschauliche Überzeugungen und Lebensstile wahr und beschreiben diese.</w:t>
            </w:r>
          </w:p>
          <w:p w:rsidR="00BB4877" w:rsidRPr="00AD30BE" w:rsidRDefault="00BB4877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nennen Regeln für ein gutes Miteinander und wenden diese in ihrem Umfeld an.</w:t>
            </w:r>
          </w:p>
        </w:tc>
      </w:tr>
    </w:tbl>
    <w:p w:rsidR="008B12A3" w:rsidRDefault="008B12A3" w:rsidP="00A018A1">
      <w:bookmarkStart w:id="0" w:name="_GoBack"/>
      <w:bookmarkEnd w:id="0"/>
    </w:p>
    <w:sectPr w:rsidR="008B12A3" w:rsidSect="00AD30BE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28" w:rsidRDefault="002E6B28" w:rsidP="002E6B28">
      <w:pPr>
        <w:spacing w:after="0" w:line="240" w:lineRule="auto"/>
      </w:pPr>
      <w:r>
        <w:separator/>
      </w:r>
    </w:p>
  </w:endnote>
  <w:endnote w:type="continuationSeparator" w:id="0">
    <w:p w:rsidR="002E6B28" w:rsidRDefault="002E6B28" w:rsidP="002E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28" w:rsidRDefault="002E6B28">
    <w:pPr>
      <w:pStyle w:val="Fuzeile"/>
    </w:pPr>
    <w:r w:rsidRPr="002E6B28">
      <w:t xml:space="preserve">Kompetenzorientierte Jahresplanung: © Dipl. Päd. S. Graf Burgstaller, Sr. Beata – Maria Inderin, Dipl. </w:t>
    </w:r>
    <w:proofErr w:type="spellStart"/>
    <w:r w:rsidRPr="002E6B28">
      <w:t>Päd.E</w:t>
    </w:r>
    <w:proofErr w:type="spellEnd"/>
    <w:r w:rsidRPr="002E6B28">
      <w:t>.</w:t>
    </w:r>
    <w:r>
      <w:t xml:space="preserve"> Lederer, Dipl. Päd. E. Weimann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28" w:rsidRDefault="002E6B28" w:rsidP="002E6B28">
      <w:pPr>
        <w:spacing w:after="0" w:line="240" w:lineRule="auto"/>
      </w:pPr>
      <w:r>
        <w:separator/>
      </w:r>
    </w:p>
  </w:footnote>
  <w:footnote w:type="continuationSeparator" w:id="0">
    <w:p w:rsidR="002E6B28" w:rsidRDefault="002E6B28" w:rsidP="002E6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0BE"/>
    <w:rsid w:val="0018037A"/>
    <w:rsid w:val="002E6B28"/>
    <w:rsid w:val="00353EB2"/>
    <w:rsid w:val="003A4661"/>
    <w:rsid w:val="003C6977"/>
    <w:rsid w:val="003E4D7F"/>
    <w:rsid w:val="0043231F"/>
    <w:rsid w:val="00581CF1"/>
    <w:rsid w:val="005E5840"/>
    <w:rsid w:val="00601A7A"/>
    <w:rsid w:val="00625058"/>
    <w:rsid w:val="00660C0B"/>
    <w:rsid w:val="00673C35"/>
    <w:rsid w:val="006752F5"/>
    <w:rsid w:val="00684CD6"/>
    <w:rsid w:val="006B39C1"/>
    <w:rsid w:val="006C4E3B"/>
    <w:rsid w:val="006E7306"/>
    <w:rsid w:val="007219AF"/>
    <w:rsid w:val="007300F0"/>
    <w:rsid w:val="00773C04"/>
    <w:rsid w:val="00780D2E"/>
    <w:rsid w:val="007F55B9"/>
    <w:rsid w:val="00821643"/>
    <w:rsid w:val="00857D04"/>
    <w:rsid w:val="00885353"/>
    <w:rsid w:val="00894321"/>
    <w:rsid w:val="008A66FD"/>
    <w:rsid w:val="008B12A3"/>
    <w:rsid w:val="00A018A1"/>
    <w:rsid w:val="00A8231C"/>
    <w:rsid w:val="00AD30BE"/>
    <w:rsid w:val="00AF3B60"/>
    <w:rsid w:val="00B10912"/>
    <w:rsid w:val="00B33A92"/>
    <w:rsid w:val="00B36108"/>
    <w:rsid w:val="00BB4877"/>
    <w:rsid w:val="00C44E09"/>
    <w:rsid w:val="00C77F1E"/>
    <w:rsid w:val="00C807AC"/>
    <w:rsid w:val="00D4521B"/>
    <w:rsid w:val="00E15738"/>
    <w:rsid w:val="00E47A29"/>
    <w:rsid w:val="00EC6709"/>
    <w:rsid w:val="00EE3475"/>
    <w:rsid w:val="00F67DBD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D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enInhalt">
    <w:name w:val="Tabellen Inhalt"/>
    <w:basedOn w:val="Standard"/>
    <w:rsid w:val="008853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9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E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B28"/>
  </w:style>
  <w:style w:type="paragraph" w:styleId="Fuzeile">
    <w:name w:val="footer"/>
    <w:basedOn w:val="Standard"/>
    <w:link w:val="FuzeileZchn"/>
    <w:uiPriority w:val="99"/>
    <w:unhideWhenUsed/>
    <w:rsid w:val="002E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383EFDDE.dotm</Template>
  <TotalTime>0</TotalTime>
  <Pages>7</Pages>
  <Words>1061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TheilGe</cp:lastModifiedBy>
  <cp:revision>21</cp:revision>
  <cp:lastPrinted>2015-04-22T07:22:00Z</cp:lastPrinted>
  <dcterms:created xsi:type="dcterms:W3CDTF">2015-04-19T15:31:00Z</dcterms:created>
  <dcterms:modified xsi:type="dcterms:W3CDTF">2015-07-02T12:40:00Z</dcterms:modified>
</cp:coreProperties>
</file>