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EA" w:rsidRPr="0094232A" w:rsidRDefault="00BB1A96" w:rsidP="00E36F44">
      <w:pPr>
        <w:spacing w:after="0"/>
        <w:rPr>
          <w:sz w:val="24"/>
          <w:szCs w:val="24"/>
        </w:rPr>
      </w:pPr>
      <w:bookmarkStart w:id="0" w:name="_GoBack"/>
      <w:bookmarkEnd w:id="0"/>
      <w:r w:rsidRPr="00390E59">
        <w:rPr>
          <w:b/>
          <w:sz w:val="24"/>
          <w:szCs w:val="24"/>
        </w:rPr>
        <w:t>Schul</w:t>
      </w:r>
      <w:r w:rsidR="006A6DB5">
        <w:rPr>
          <w:b/>
          <w:sz w:val="24"/>
          <w:szCs w:val="24"/>
        </w:rPr>
        <w:t>art</w:t>
      </w:r>
      <w:r w:rsidRPr="00390E59">
        <w:rPr>
          <w:b/>
          <w:sz w:val="24"/>
          <w:szCs w:val="24"/>
        </w:rPr>
        <w:t>:</w:t>
      </w:r>
      <w:r w:rsidR="0094232A">
        <w:rPr>
          <w:b/>
          <w:sz w:val="24"/>
          <w:szCs w:val="24"/>
        </w:rPr>
        <w:t xml:space="preserve"> </w:t>
      </w:r>
    </w:p>
    <w:p w:rsidR="00390E59" w:rsidRDefault="00390E59" w:rsidP="00E36F44">
      <w:pPr>
        <w:spacing w:after="0"/>
      </w:pPr>
    </w:p>
    <w:p w:rsidR="00EB422B" w:rsidRDefault="00BB1A96" w:rsidP="00E36F44">
      <w:pPr>
        <w:spacing w:after="0"/>
      </w:pPr>
      <w:r>
        <w:t>Anschrift</w:t>
      </w:r>
      <w:r w:rsidR="0094232A">
        <w:t xml:space="preserve">: </w:t>
      </w:r>
    </w:p>
    <w:p w:rsidR="00956B1E" w:rsidRDefault="00956B1E" w:rsidP="00E36F44">
      <w:pPr>
        <w:spacing w:after="0"/>
      </w:pPr>
    </w:p>
    <w:p w:rsidR="00BB1A96" w:rsidRPr="00BB1A96" w:rsidRDefault="00BB1A96" w:rsidP="00E36F44">
      <w:pPr>
        <w:spacing w:after="0"/>
      </w:pPr>
      <w:r>
        <w:t>Direktion</w:t>
      </w:r>
      <w:r w:rsidR="00015EE8">
        <w:t>/Kontaktdaten</w:t>
      </w:r>
      <w:r w:rsidR="00590E54">
        <w:t>:</w:t>
      </w:r>
    </w:p>
    <w:p w:rsidR="00390E59" w:rsidRDefault="00390E59" w:rsidP="00390E59">
      <w:pPr>
        <w:spacing w:after="0"/>
        <w:rPr>
          <w:b/>
          <w:sz w:val="24"/>
        </w:rPr>
      </w:pPr>
    </w:p>
    <w:p w:rsidR="008739E0" w:rsidRDefault="008739E0" w:rsidP="00390E59">
      <w:pPr>
        <w:spacing w:after="0"/>
        <w:rPr>
          <w:b/>
          <w:sz w:val="24"/>
        </w:rPr>
      </w:pPr>
    </w:p>
    <w:p w:rsidR="00390E59" w:rsidRPr="00210229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8739E0">
        <w:rPr>
          <w:b/>
          <w:sz w:val="24"/>
        </w:rPr>
        <w:t>Wie kam es dazu, dass die Schule zur Modellschule für den dk:RU  wurde?</w:t>
      </w:r>
    </w:p>
    <w:p w:rsidR="00F53563" w:rsidRDefault="00F53563" w:rsidP="00390E59">
      <w:pPr>
        <w:spacing w:after="0"/>
        <w:rPr>
          <w:b/>
          <w:sz w:val="24"/>
        </w:rPr>
      </w:pPr>
    </w:p>
    <w:p w:rsidR="00F53563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 w:rsidR="00390E59" w:rsidRPr="00210229">
        <w:rPr>
          <w:b/>
          <w:sz w:val="24"/>
        </w:rPr>
        <w:t xml:space="preserve">Gespräch(e) mit Direktion (wann/wer?) </w:t>
      </w:r>
    </w:p>
    <w:p w:rsidR="00F53563" w:rsidRDefault="00F53563" w:rsidP="00390E59">
      <w:pPr>
        <w:spacing w:after="0"/>
        <w:rPr>
          <w:b/>
          <w:sz w:val="24"/>
        </w:rPr>
      </w:pPr>
    </w:p>
    <w:p w:rsidR="00390E59" w:rsidRDefault="00F53563" w:rsidP="00390E59">
      <w:pPr>
        <w:spacing w:after="0"/>
        <w:rPr>
          <w:b/>
          <w:sz w:val="24"/>
        </w:rPr>
      </w:pPr>
      <w:r>
        <w:rPr>
          <w:b/>
          <w:sz w:val="24"/>
        </w:rPr>
        <w:t xml:space="preserve">3. </w:t>
      </w:r>
      <w:r w:rsidR="008739E0">
        <w:rPr>
          <w:b/>
          <w:sz w:val="24"/>
        </w:rPr>
        <w:t xml:space="preserve">Welche </w:t>
      </w:r>
      <w:r w:rsidR="00390E59">
        <w:rPr>
          <w:b/>
          <w:sz w:val="24"/>
        </w:rPr>
        <w:t>Interesse</w:t>
      </w:r>
      <w:r w:rsidR="008739E0">
        <w:rPr>
          <w:b/>
          <w:sz w:val="24"/>
        </w:rPr>
        <w:t>n hat die</w:t>
      </w:r>
      <w:r w:rsidR="00390E59">
        <w:rPr>
          <w:b/>
          <w:sz w:val="24"/>
        </w:rPr>
        <w:t xml:space="preserve"> Schule a</w:t>
      </w:r>
      <w:r w:rsidR="008739E0">
        <w:rPr>
          <w:b/>
          <w:sz w:val="24"/>
        </w:rPr>
        <w:t>m</w:t>
      </w:r>
      <w:r w:rsidR="00390E59">
        <w:rPr>
          <w:b/>
          <w:sz w:val="24"/>
        </w:rPr>
        <w:t xml:space="preserve"> </w:t>
      </w:r>
      <w:r w:rsidR="00390E59" w:rsidRPr="00210229">
        <w:rPr>
          <w:b/>
          <w:sz w:val="24"/>
        </w:rPr>
        <w:t>Projekt</w:t>
      </w:r>
      <w:r w:rsidR="008739E0">
        <w:rPr>
          <w:b/>
          <w:sz w:val="24"/>
        </w:rPr>
        <w:t xml:space="preserve"> dk:RU</w:t>
      </w:r>
      <w:r w:rsidR="00390E59" w:rsidRPr="00210229">
        <w:rPr>
          <w:b/>
          <w:sz w:val="24"/>
        </w:rPr>
        <w:t xml:space="preserve">? </w:t>
      </w:r>
    </w:p>
    <w:p w:rsidR="00F53563" w:rsidRDefault="00F53563" w:rsidP="00390E59">
      <w:pPr>
        <w:spacing w:after="0"/>
        <w:rPr>
          <w:b/>
          <w:sz w:val="24"/>
        </w:rPr>
      </w:pPr>
    </w:p>
    <w:p w:rsidR="00F53563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4. </w:t>
      </w:r>
      <w:r w:rsidR="009B3B8B" w:rsidRPr="00210229">
        <w:rPr>
          <w:b/>
          <w:sz w:val="24"/>
        </w:rPr>
        <w:t>Beteiligte Schulämter</w:t>
      </w:r>
      <w:r w:rsidR="00390E59">
        <w:rPr>
          <w:b/>
          <w:sz w:val="24"/>
        </w:rPr>
        <w:t>/Name</w:t>
      </w:r>
      <w:r w:rsidR="009B3B8B" w:rsidRPr="00210229">
        <w:rPr>
          <w:b/>
          <w:sz w:val="24"/>
        </w:rPr>
        <w:t xml:space="preserve">: </w:t>
      </w:r>
    </w:p>
    <w:p w:rsidR="008E1424" w:rsidRDefault="008E1424" w:rsidP="00EB422B">
      <w:pPr>
        <w:spacing w:after="0"/>
        <w:rPr>
          <w:b/>
          <w:sz w:val="24"/>
        </w:rPr>
      </w:pPr>
    </w:p>
    <w:p w:rsidR="00EB422B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5. </w:t>
      </w:r>
      <w:r w:rsidR="00EB422B" w:rsidRPr="00210229">
        <w:rPr>
          <w:b/>
          <w:sz w:val="24"/>
        </w:rPr>
        <w:t>Beteiligte RL (</w:t>
      </w:r>
      <w:r w:rsidR="00015EE8">
        <w:rPr>
          <w:b/>
          <w:sz w:val="24"/>
        </w:rPr>
        <w:t>Kontaktdaten</w:t>
      </w:r>
      <w:r w:rsidR="00EB422B" w:rsidRPr="00210229">
        <w:rPr>
          <w:b/>
          <w:sz w:val="24"/>
        </w:rPr>
        <w:t>):</w:t>
      </w:r>
      <w:r w:rsidR="0094232A">
        <w:rPr>
          <w:b/>
          <w:sz w:val="24"/>
        </w:rPr>
        <w:t xml:space="preserve"> </w:t>
      </w:r>
    </w:p>
    <w:p w:rsidR="008E1424" w:rsidRPr="0094232A" w:rsidRDefault="008E1424" w:rsidP="00EB422B">
      <w:pPr>
        <w:spacing w:after="0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8"/>
        <w:gridCol w:w="1282"/>
        <w:gridCol w:w="2766"/>
        <w:gridCol w:w="2266"/>
      </w:tblGrid>
      <w:tr w:rsidR="00EF22C3" w:rsidTr="00EF22C3">
        <w:tc>
          <w:tcPr>
            <w:tcW w:w="2802" w:type="dxa"/>
          </w:tcPr>
          <w:p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282" w:type="dxa"/>
          </w:tcPr>
          <w:p w:rsidR="00EF22C3" w:rsidRPr="00EF22C3" w:rsidRDefault="00EF22C3" w:rsidP="00EB422B">
            <w:pPr>
              <w:rPr>
                <w:sz w:val="24"/>
              </w:rPr>
            </w:pPr>
            <w:r w:rsidRPr="00EF22C3">
              <w:rPr>
                <w:sz w:val="24"/>
              </w:rPr>
              <w:t xml:space="preserve">Konfession </w:t>
            </w:r>
          </w:p>
        </w:tc>
        <w:tc>
          <w:tcPr>
            <w:tcW w:w="2825" w:type="dxa"/>
          </w:tcPr>
          <w:p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2303" w:type="dxa"/>
          </w:tcPr>
          <w:p w:rsidR="00EF22C3" w:rsidRPr="00EF22C3" w:rsidRDefault="00EF22C3" w:rsidP="00EB422B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</w:tr>
      <w:tr w:rsidR="00EF22C3" w:rsidTr="00EF22C3">
        <w:tc>
          <w:tcPr>
            <w:tcW w:w="280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</w:tr>
      <w:tr w:rsidR="00EF22C3" w:rsidTr="00EF22C3">
        <w:tc>
          <w:tcPr>
            <w:tcW w:w="280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</w:tr>
      <w:tr w:rsidR="00EF22C3" w:rsidTr="00EF22C3">
        <w:tc>
          <w:tcPr>
            <w:tcW w:w="280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1282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825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  <w:tc>
          <w:tcPr>
            <w:tcW w:w="2303" w:type="dxa"/>
          </w:tcPr>
          <w:p w:rsidR="00EF22C3" w:rsidRDefault="00EF22C3" w:rsidP="00EB422B">
            <w:pPr>
              <w:rPr>
                <w:b/>
                <w:sz w:val="24"/>
              </w:rPr>
            </w:pPr>
          </w:p>
        </w:tc>
      </w:tr>
    </w:tbl>
    <w:p w:rsidR="00EF22C3" w:rsidRDefault="00EF22C3" w:rsidP="00EB422B">
      <w:pPr>
        <w:spacing w:after="0"/>
        <w:rPr>
          <w:b/>
          <w:sz w:val="24"/>
        </w:rPr>
      </w:pPr>
    </w:p>
    <w:p w:rsidR="00EB422B" w:rsidRDefault="00F53563" w:rsidP="00EB422B">
      <w:pPr>
        <w:spacing w:after="0"/>
        <w:rPr>
          <w:b/>
          <w:sz w:val="24"/>
        </w:rPr>
      </w:pPr>
      <w:r>
        <w:rPr>
          <w:b/>
          <w:sz w:val="24"/>
        </w:rPr>
        <w:t xml:space="preserve">6. </w:t>
      </w:r>
      <w:r w:rsidR="005233C6">
        <w:rPr>
          <w:b/>
          <w:sz w:val="24"/>
        </w:rPr>
        <w:t>Gewähltes Kooperations-</w:t>
      </w:r>
      <w:r w:rsidR="00E36F44" w:rsidRPr="00210229">
        <w:rPr>
          <w:b/>
          <w:sz w:val="24"/>
        </w:rPr>
        <w:t>Model</w:t>
      </w:r>
      <w:r w:rsidR="00E41C71">
        <w:rPr>
          <w:b/>
          <w:sz w:val="24"/>
        </w:rPr>
        <w:t xml:space="preserve"> </w:t>
      </w:r>
      <w:r w:rsidR="00E41C71">
        <w:rPr>
          <w:sz w:val="24"/>
        </w:rPr>
        <w:t>(zutreffendes bitte ankreuzen)</w:t>
      </w:r>
      <w:r w:rsidR="00E36F44" w:rsidRPr="00210229">
        <w:rPr>
          <w:b/>
          <w:sz w:val="24"/>
        </w:rPr>
        <w:t xml:space="preserve">: </w:t>
      </w:r>
    </w:p>
    <w:p w:rsidR="00EF22C3" w:rsidRDefault="00EF22C3" w:rsidP="00EB422B">
      <w:pPr>
        <w:spacing w:after="0"/>
        <w:rPr>
          <w:b/>
          <w:sz w:val="24"/>
        </w:rPr>
      </w:pPr>
    </w:p>
    <w:p w:rsidR="00EF22C3" w:rsidRPr="00EF22C3" w:rsidRDefault="00EF22C3" w:rsidP="00F53563">
      <w:pPr>
        <w:spacing w:after="0"/>
        <w:rPr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</w:t>
      </w:r>
      <w:r w:rsidRPr="00F53563">
        <w:rPr>
          <w:b/>
          <w:sz w:val="24"/>
        </w:rPr>
        <w:t>Teamteaching</w:t>
      </w:r>
      <w:r w:rsidR="00CA3154" w:rsidRPr="00F53563">
        <w:rPr>
          <w:b/>
          <w:sz w:val="24"/>
        </w:rPr>
        <w:t xml:space="preserve"> (TT):</w:t>
      </w:r>
      <w:r w:rsidR="00CA3154">
        <w:rPr>
          <w:sz w:val="24"/>
        </w:rPr>
        <w:t xml:space="preserve"> </w:t>
      </w:r>
      <w:r w:rsidR="00F53563">
        <w:rPr>
          <w:sz w:val="24"/>
        </w:rPr>
        <w:br/>
        <w:t xml:space="preserve">     b</w:t>
      </w:r>
      <w:r w:rsidR="00CA3154">
        <w:rPr>
          <w:sz w:val="24"/>
        </w:rPr>
        <w:t xml:space="preserve">eteiligte Konfessionen: </w:t>
      </w:r>
      <w:r w:rsidR="00CA3154">
        <w:rPr>
          <w:sz w:val="24"/>
        </w:rPr>
        <w:sym w:font="Wingdings" w:char="F06F"/>
      </w:r>
      <w:r w:rsidR="00CA3154">
        <w:rPr>
          <w:sz w:val="24"/>
        </w:rPr>
        <w:t xml:space="preserve"> kath. </w:t>
      </w:r>
      <w:r w:rsidR="00CA3154">
        <w:rPr>
          <w:sz w:val="24"/>
        </w:rPr>
        <w:sym w:font="Wingdings" w:char="F06F"/>
      </w:r>
      <w:r w:rsidR="00CA3154">
        <w:rPr>
          <w:sz w:val="24"/>
        </w:rPr>
        <w:t xml:space="preserve"> evang. </w:t>
      </w:r>
      <w:r w:rsidR="00CA3154">
        <w:rPr>
          <w:sz w:val="24"/>
        </w:rPr>
        <w:sym w:font="Wingdings" w:char="F06F"/>
      </w:r>
      <w:r w:rsidR="00F53563">
        <w:rPr>
          <w:sz w:val="24"/>
        </w:rPr>
        <w:t xml:space="preserve"> orth.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altkath.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freikirchlich</w:t>
      </w:r>
    </w:p>
    <w:p w:rsidR="00EF22C3" w:rsidRPr="0094232A" w:rsidRDefault="00EF22C3" w:rsidP="00EB422B">
      <w:pPr>
        <w:spacing w:after="0"/>
        <w:rPr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</w:t>
      </w:r>
      <w:r w:rsidRPr="00F53563">
        <w:rPr>
          <w:b/>
          <w:sz w:val="24"/>
        </w:rPr>
        <w:t>Delegation</w:t>
      </w:r>
      <w:r w:rsidR="00CA3154" w:rsidRPr="00F53563">
        <w:rPr>
          <w:b/>
          <w:sz w:val="24"/>
        </w:rPr>
        <w:t xml:space="preserve"> (D):</w:t>
      </w:r>
      <w:r w:rsidR="00CA3154">
        <w:rPr>
          <w:sz w:val="24"/>
        </w:rPr>
        <w:t xml:space="preserve"> </w:t>
      </w:r>
      <w:r w:rsidR="00F53563">
        <w:rPr>
          <w:sz w:val="24"/>
        </w:rPr>
        <w:br/>
        <w:t xml:space="preserve">    Welche Konfession delegiert?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kath.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evang.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orth.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altkath. </w:t>
      </w:r>
      <w:r w:rsidR="00F53563">
        <w:rPr>
          <w:sz w:val="24"/>
        </w:rPr>
        <w:sym w:font="Wingdings" w:char="F06F"/>
      </w:r>
      <w:r w:rsidR="00F53563">
        <w:rPr>
          <w:sz w:val="24"/>
        </w:rPr>
        <w:t xml:space="preserve"> freikirchlich</w:t>
      </w:r>
    </w:p>
    <w:p w:rsidR="00390E59" w:rsidRDefault="00390E59" w:rsidP="00390E59">
      <w:pPr>
        <w:spacing w:after="0"/>
        <w:rPr>
          <w:b/>
          <w:sz w:val="24"/>
        </w:rPr>
      </w:pPr>
    </w:p>
    <w:p w:rsidR="00390E59" w:rsidRPr="00CA3154" w:rsidRDefault="00F53563" w:rsidP="00390E59">
      <w:pPr>
        <w:spacing w:after="0"/>
        <w:rPr>
          <w:sz w:val="24"/>
        </w:rPr>
      </w:pPr>
      <w:r>
        <w:rPr>
          <w:b/>
          <w:sz w:val="24"/>
        </w:rPr>
        <w:t xml:space="preserve">7. </w:t>
      </w:r>
      <w:r w:rsidR="00390E59" w:rsidRPr="00210229">
        <w:rPr>
          <w:b/>
          <w:sz w:val="24"/>
        </w:rPr>
        <w:t xml:space="preserve">Beteiligte Klasse(n): </w:t>
      </w:r>
      <w:r w:rsidR="00CA3154">
        <w:rPr>
          <w:sz w:val="24"/>
        </w:rPr>
        <w:t>In welchen Klassen findet Teamteaching (TT), Delegation (D) statt? Welche Konfessionen haben die Schülerinnen und Schüler</w:t>
      </w:r>
      <w:r>
        <w:rPr>
          <w:sz w:val="24"/>
        </w:rPr>
        <w:t xml:space="preserve"> dieser Klasse</w:t>
      </w:r>
      <w:r w:rsidR="00CA3154">
        <w:rPr>
          <w:sz w:val="24"/>
        </w:rPr>
        <w:t>?</w:t>
      </w:r>
    </w:p>
    <w:p w:rsidR="00E30DC9" w:rsidRDefault="00E30DC9" w:rsidP="00390E5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79"/>
        <w:gridCol w:w="1290"/>
        <w:gridCol w:w="1297"/>
        <w:gridCol w:w="1290"/>
        <w:gridCol w:w="1302"/>
        <w:gridCol w:w="1310"/>
      </w:tblGrid>
      <w:tr w:rsidR="00CA3154" w:rsidTr="00763D2F">
        <w:tc>
          <w:tcPr>
            <w:tcW w:w="1294" w:type="dxa"/>
          </w:tcPr>
          <w:p w:rsidR="00CA3154" w:rsidRDefault="00CA3154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</w:t>
            </w:r>
          </w:p>
        </w:tc>
        <w:tc>
          <w:tcPr>
            <w:tcW w:w="1279" w:type="dxa"/>
          </w:tcPr>
          <w:p w:rsidR="00CA3154" w:rsidRDefault="00CA3154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TT / D</w:t>
            </w:r>
          </w:p>
        </w:tc>
        <w:tc>
          <w:tcPr>
            <w:tcW w:w="1290" w:type="dxa"/>
          </w:tcPr>
          <w:p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CA3154">
              <w:rPr>
                <w:b/>
                <w:sz w:val="24"/>
              </w:rPr>
              <w:t>ath.</w:t>
            </w:r>
          </w:p>
        </w:tc>
        <w:tc>
          <w:tcPr>
            <w:tcW w:w="1297" w:type="dxa"/>
          </w:tcPr>
          <w:p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CA3154">
              <w:rPr>
                <w:b/>
                <w:sz w:val="24"/>
              </w:rPr>
              <w:t>vang.</w:t>
            </w:r>
          </w:p>
        </w:tc>
        <w:tc>
          <w:tcPr>
            <w:tcW w:w="1290" w:type="dxa"/>
          </w:tcPr>
          <w:p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CA3154">
              <w:rPr>
                <w:b/>
                <w:sz w:val="24"/>
              </w:rPr>
              <w:t>rth.</w:t>
            </w:r>
          </w:p>
        </w:tc>
        <w:tc>
          <w:tcPr>
            <w:tcW w:w="1302" w:type="dxa"/>
          </w:tcPr>
          <w:p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CA3154">
              <w:rPr>
                <w:b/>
                <w:sz w:val="24"/>
              </w:rPr>
              <w:t>ltkath.</w:t>
            </w:r>
          </w:p>
        </w:tc>
        <w:tc>
          <w:tcPr>
            <w:tcW w:w="1310" w:type="dxa"/>
          </w:tcPr>
          <w:p w:rsidR="00CA3154" w:rsidRDefault="00F53563" w:rsidP="00390E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CA3154">
              <w:rPr>
                <w:b/>
                <w:sz w:val="24"/>
              </w:rPr>
              <w:t>reikirchl.</w:t>
            </w:r>
          </w:p>
        </w:tc>
      </w:tr>
      <w:tr w:rsidR="00CA3154" w:rsidTr="00763D2F">
        <w:tc>
          <w:tcPr>
            <w:tcW w:w="1294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:rsidTr="00763D2F">
        <w:tc>
          <w:tcPr>
            <w:tcW w:w="1294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:rsidTr="00763D2F">
        <w:tc>
          <w:tcPr>
            <w:tcW w:w="1294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CA3154" w:rsidTr="00763D2F">
        <w:tc>
          <w:tcPr>
            <w:tcW w:w="1294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CA3154" w:rsidRDefault="00CA3154" w:rsidP="00390E59">
            <w:pPr>
              <w:rPr>
                <w:b/>
                <w:sz w:val="24"/>
              </w:rPr>
            </w:pPr>
          </w:p>
        </w:tc>
      </w:tr>
      <w:tr w:rsidR="00763D2F" w:rsidTr="00763D2F">
        <w:tc>
          <w:tcPr>
            <w:tcW w:w="1294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763D2F" w:rsidRDefault="00763D2F" w:rsidP="00A439D8">
            <w:pPr>
              <w:rPr>
                <w:b/>
                <w:sz w:val="24"/>
              </w:rPr>
            </w:pPr>
          </w:p>
        </w:tc>
      </w:tr>
      <w:tr w:rsidR="00763D2F" w:rsidTr="00763D2F">
        <w:tc>
          <w:tcPr>
            <w:tcW w:w="1294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</w:tr>
      <w:tr w:rsidR="00763D2F" w:rsidTr="00763D2F">
        <w:tc>
          <w:tcPr>
            <w:tcW w:w="1294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</w:tr>
      <w:tr w:rsidR="00763D2F" w:rsidTr="00763D2F">
        <w:tc>
          <w:tcPr>
            <w:tcW w:w="1294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79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29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763D2F" w:rsidRDefault="00763D2F" w:rsidP="00763D2F">
            <w:pPr>
              <w:rPr>
                <w:b/>
                <w:sz w:val="24"/>
              </w:rPr>
            </w:pPr>
          </w:p>
        </w:tc>
      </w:tr>
    </w:tbl>
    <w:p w:rsidR="00D03470" w:rsidRDefault="00D03470" w:rsidP="001106F9">
      <w:pPr>
        <w:spacing w:after="0"/>
        <w:rPr>
          <w:b/>
          <w:sz w:val="24"/>
          <w:szCs w:val="24"/>
        </w:rPr>
      </w:pPr>
    </w:p>
    <w:p w:rsidR="00D03470" w:rsidRPr="00ED2308" w:rsidRDefault="00D03470" w:rsidP="00D03470">
      <w:pPr>
        <w:spacing w:after="0"/>
        <w:rPr>
          <w:b/>
          <w:color w:val="000000" w:themeColor="text1"/>
          <w:sz w:val="24"/>
        </w:rPr>
      </w:pPr>
      <w:r w:rsidRPr="00ED2308">
        <w:rPr>
          <w:b/>
          <w:color w:val="000000" w:themeColor="text1"/>
          <w:sz w:val="24"/>
        </w:rPr>
        <w:t xml:space="preserve">8. Tag und Stunde des dk:RU - Unterrichts: </w:t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rPr>
          <w:b/>
          <w:color w:val="000000" w:themeColor="text1"/>
        </w:rPr>
      </w:pPr>
    </w:p>
    <w:p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9. Im Teamteaching dieser Klasse/n sind folgende Unterrichtsinhalte, Projekte, Lehrausgänge, etc. geplant:</w:t>
      </w:r>
    </w:p>
    <w:p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10. Folgende Schwerpunkte sind speziell für die delegierten Schülerinnen und Schüler geplant (Unterrichtsinhalte, Projekte, Lehrausgänge, etc.):</w:t>
      </w:r>
    </w:p>
    <w:p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11. Welche Konfession/en ist/sind nicht beteiligt?</w:t>
      </w:r>
      <w:r w:rsidRPr="00ED2308">
        <w:rPr>
          <w:b/>
          <w:color w:val="000000" w:themeColor="text1"/>
          <w:sz w:val="24"/>
          <w:szCs w:val="24"/>
        </w:rPr>
        <w:br/>
      </w:r>
    </w:p>
    <w:p w:rsidR="00D03470" w:rsidRPr="00ED2308" w:rsidRDefault="00D03470" w:rsidP="00D03470">
      <w:pPr>
        <w:rPr>
          <w:b/>
          <w:color w:val="000000" w:themeColor="text1"/>
        </w:rPr>
      </w:pPr>
    </w:p>
    <w:p w:rsidR="00D03470" w:rsidRPr="00ED2308" w:rsidRDefault="00D03470" w:rsidP="00D03470">
      <w:pPr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 xml:space="preserve">12. Erfolgt eine Einbindung der nicht beteiligten Konfession/en? </w:t>
      </w:r>
    </w:p>
    <w:p w:rsidR="00D03470" w:rsidRPr="00ED2308" w:rsidRDefault="00D03470" w:rsidP="00D03470">
      <w:pPr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13. Wie erfolgte die Info</w:t>
      </w:r>
      <w:r>
        <w:rPr>
          <w:b/>
          <w:color w:val="000000" w:themeColor="text1"/>
          <w:sz w:val="24"/>
          <w:szCs w:val="24"/>
        </w:rPr>
        <w:t>rmation der beteiligten Schüleri</w:t>
      </w:r>
      <w:r w:rsidRPr="00ED2308">
        <w:rPr>
          <w:b/>
          <w:color w:val="000000" w:themeColor="text1"/>
          <w:sz w:val="24"/>
          <w:szCs w:val="24"/>
        </w:rPr>
        <w:t>nnen und Schüler/Eltern (wann/wer?)/Elternbrief/Termin Elternabend?</w:t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rPr>
          <w:b/>
          <w:color w:val="000000" w:themeColor="text1"/>
        </w:rPr>
      </w:pPr>
    </w:p>
    <w:p w:rsidR="00D03470" w:rsidRPr="00D03470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14. Projektverlauf/Vorbereitungsarbeiten der RL/Berichte/Evaluierung</w:t>
      </w:r>
    </w:p>
    <w:p w:rsidR="00D03470" w:rsidRPr="00ED2308" w:rsidRDefault="00D03470" w:rsidP="00D03470">
      <w:pPr>
        <w:tabs>
          <w:tab w:val="left" w:pos="1560"/>
        </w:tabs>
        <w:rPr>
          <w:color w:val="000000" w:themeColor="text1"/>
          <w:sz w:val="24"/>
          <w:szCs w:val="24"/>
        </w:rPr>
      </w:pPr>
      <w:r w:rsidRPr="00ED2308">
        <w:rPr>
          <w:color w:val="000000" w:themeColor="text1"/>
          <w:sz w:val="24"/>
          <w:szCs w:val="24"/>
        </w:rPr>
        <w:tab/>
      </w:r>
    </w:p>
    <w:p w:rsidR="00D03470" w:rsidRPr="00ED2308" w:rsidRDefault="00D03470" w:rsidP="00D03470">
      <w:pPr>
        <w:spacing w:after="0"/>
        <w:rPr>
          <w:color w:val="000000" w:themeColor="text1"/>
          <w:sz w:val="24"/>
          <w:szCs w:val="24"/>
        </w:rPr>
      </w:pPr>
    </w:p>
    <w:p w:rsidR="00D03470" w:rsidRPr="00ED2308" w:rsidRDefault="00D03470" w:rsidP="00D03470">
      <w:pPr>
        <w:spacing w:after="0"/>
        <w:rPr>
          <w:b/>
          <w:color w:val="000000" w:themeColor="text1"/>
          <w:sz w:val="24"/>
          <w:szCs w:val="24"/>
        </w:rPr>
      </w:pPr>
    </w:p>
    <w:p w:rsidR="00345A2C" w:rsidRPr="00D03470" w:rsidRDefault="00D03470" w:rsidP="001106F9">
      <w:pPr>
        <w:spacing w:after="0"/>
        <w:rPr>
          <w:b/>
          <w:color w:val="000000" w:themeColor="text1"/>
          <w:sz w:val="24"/>
          <w:szCs w:val="24"/>
        </w:rPr>
      </w:pPr>
      <w:r w:rsidRPr="00ED2308">
        <w:rPr>
          <w:b/>
          <w:color w:val="000000" w:themeColor="text1"/>
          <w:sz w:val="24"/>
          <w:szCs w:val="24"/>
        </w:rPr>
        <w:t>Für das Protokoll der Modellschule verantwortlich:</w:t>
      </w:r>
    </w:p>
    <w:sectPr w:rsidR="00345A2C" w:rsidRPr="00D03470" w:rsidSect="009518E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41" w:rsidRDefault="00951041" w:rsidP="002304EA">
      <w:pPr>
        <w:spacing w:after="0" w:line="240" w:lineRule="auto"/>
      </w:pPr>
      <w:r>
        <w:separator/>
      </w:r>
    </w:p>
  </w:endnote>
  <w:endnote w:type="continuationSeparator" w:id="0">
    <w:p w:rsidR="00951041" w:rsidRDefault="00951041" w:rsidP="0023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989212"/>
      <w:docPartObj>
        <w:docPartGallery w:val="Page Numbers (Bottom of Page)"/>
        <w:docPartUnique/>
      </w:docPartObj>
    </w:sdtPr>
    <w:sdtEndPr/>
    <w:sdtContent>
      <w:p w:rsidR="00D03470" w:rsidRDefault="00D034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B6" w:rsidRPr="00BE1BB6">
          <w:rPr>
            <w:noProof/>
            <w:lang w:val="de-DE"/>
          </w:rPr>
          <w:t>2</w:t>
        </w:r>
        <w:r>
          <w:fldChar w:fldCharType="end"/>
        </w:r>
        <w:r>
          <w:t>/2</w:t>
        </w:r>
      </w:p>
    </w:sdtContent>
  </w:sdt>
  <w:p w:rsidR="00D03470" w:rsidRDefault="00D034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41" w:rsidRDefault="00951041" w:rsidP="002304EA">
      <w:pPr>
        <w:spacing w:after="0" w:line="240" w:lineRule="auto"/>
      </w:pPr>
      <w:r>
        <w:separator/>
      </w:r>
    </w:p>
  </w:footnote>
  <w:footnote w:type="continuationSeparator" w:id="0">
    <w:p w:rsidR="00951041" w:rsidRDefault="00951041" w:rsidP="0023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F9" w:rsidRDefault="001106F9" w:rsidP="001106F9">
    <w:pPr>
      <w:jc w:val="center"/>
      <w:rPr>
        <w:sz w:val="36"/>
        <w:szCs w:val="36"/>
      </w:rPr>
    </w:pPr>
    <w:r>
      <w:rPr>
        <w:sz w:val="36"/>
        <w:szCs w:val="36"/>
      </w:rPr>
      <w:t xml:space="preserve">Antrag </w:t>
    </w:r>
  </w:p>
  <w:p w:rsidR="002304EA" w:rsidRPr="001106F9" w:rsidRDefault="001106F9" w:rsidP="001106F9">
    <w:pPr>
      <w:jc w:val="center"/>
      <w:rPr>
        <w:sz w:val="36"/>
        <w:szCs w:val="36"/>
      </w:rPr>
    </w:pPr>
    <w:r>
      <w:rPr>
        <w:sz w:val="36"/>
        <w:szCs w:val="36"/>
      </w:rPr>
      <w:t>Modellschule für das Schuljahr ……. – dk:RU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01 893 43 16-12" style="width:15.75pt;height:15.75pt;visibility:visible;mso-wrap-style:square" o:bullet="t">
        <v:imagedata r:id="rId1" o:title="01 893 43 16-12"/>
      </v:shape>
    </w:pict>
  </w:numPicBullet>
  <w:abstractNum w:abstractNumId="0" w15:restartNumberingAfterBreak="0">
    <w:nsid w:val="195C1C32"/>
    <w:multiLevelType w:val="hybridMultilevel"/>
    <w:tmpl w:val="90A24190"/>
    <w:lvl w:ilvl="0" w:tplc="8982E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353"/>
    <w:multiLevelType w:val="hybridMultilevel"/>
    <w:tmpl w:val="2F38F3A0"/>
    <w:lvl w:ilvl="0" w:tplc="0936A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8A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822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C8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64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6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0C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08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C9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96F9A"/>
    <w:multiLevelType w:val="hybridMultilevel"/>
    <w:tmpl w:val="E7486C52"/>
    <w:lvl w:ilvl="0" w:tplc="C0EA6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8A0"/>
    <w:multiLevelType w:val="hybridMultilevel"/>
    <w:tmpl w:val="383822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449B"/>
    <w:multiLevelType w:val="hybridMultilevel"/>
    <w:tmpl w:val="5B38D3D4"/>
    <w:lvl w:ilvl="0" w:tplc="C0EA6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544F8"/>
    <w:multiLevelType w:val="hybridMultilevel"/>
    <w:tmpl w:val="1D76BB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0FC"/>
    <w:multiLevelType w:val="hybridMultilevel"/>
    <w:tmpl w:val="F82683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7604"/>
    <w:multiLevelType w:val="hybridMultilevel"/>
    <w:tmpl w:val="A34AF5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C00D7"/>
    <w:multiLevelType w:val="hybridMultilevel"/>
    <w:tmpl w:val="EF483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0562"/>
    <w:multiLevelType w:val="hybridMultilevel"/>
    <w:tmpl w:val="617AE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15EE8"/>
    <w:rsid w:val="0007273E"/>
    <w:rsid w:val="000B2229"/>
    <w:rsid w:val="000B51DD"/>
    <w:rsid w:val="00103063"/>
    <w:rsid w:val="001106F9"/>
    <w:rsid w:val="00146506"/>
    <w:rsid w:val="0016145D"/>
    <w:rsid w:val="00195228"/>
    <w:rsid w:val="00210229"/>
    <w:rsid w:val="002304EA"/>
    <w:rsid w:val="002E4547"/>
    <w:rsid w:val="003270D6"/>
    <w:rsid w:val="00345A2C"/>
    <w:rsid w:val="00357D2A"/>
    <w:rsid w:val="00362B58"/>
    <w:rsid w:val="0038083E"/>
    <w:rsid w:val="00390E59"/>
    <w:rsid w:val="003A326C"/>
    <w:rsid w:val="004412CE"/>
    <w:rsid w:val="004521FF"/>
    <w:rsid w:val="00481C64"/>
    <w:rsid w:val="004A0250"/>
    <w:rsid w:val="004A3547"/>
    <w:rsid w:val="005233C6"/>
    <w:rsid w:val="0052757F"/>
    <w:rsid w:val="00555FB1"/>
    <w:rsid w:val="00590E54"/>
    <w:rsid w:val="0059195B"/>
    <w:rsid w:val="005968FF"/>
    <w:rsid w:val="005A3CCA"/>
    <w:rsid w:val="00611C92"/>
    <w:rsid w:val="00654695"/>
    <w:rsid w:val="00682C96"/>
    <w:rsid w:val="006A6DB5"/>
    <w:rsid w:val="006B0482"/>
    <w:rsid w:val="006C2A1F"/>
    <w:rsid w:val="006F1A03"/>
    <w:rsid w:val="00763D2F"/>
    <w:rsid w:val="00771D88"/>
    <w:rsid w:val="007A07A8"/>
    <w:rsid w:val="007A31D1"/>
    <w:rsid w:val="007D7C8C"/>
    <w:rsid w:val="007F1552"/>
    <w:rsid w:val="0081289B"/>
    <w:rsid w:val="008739E0"/>
    <w:rsid w:val="00892950"/>
    <w:rsid w:val="00894F14"/>
    <w:rsid w:val="008A112C"/>
    <w:rsid w:val="008E1424"/>
    <w:rsid w:val="008E7BA2"/>
    <w:rsid w:val="008F55B1"/>
    <w:rsid w:val="00903CD0"/>
    <w:rsid w:val="009041A8"/>
    <w:rsid w:val="00911624"/>
    <w:rsid w:val="0094232A"/>
    <w:rsid w:val="00951041"/>
    <w:rsid w:val="009518E8"/>
    <w:rsid w:val="00956B1E"/>
    <w:rsid w:val="009859B3"/>
    <w:rsid w:val="009B3B8B"/>
    <w:rsid w:val="00A131CA"/>
    <w:rsid w:val="00A41220"/>
    <w:rsid w:val="00AA28A4"/>
    <w:rsid w:val="00AA3520"/>
    <w:rsid w:val="00B244C7"/>
    <w:rsid w:val="00BB1A96"/>
    <w:rsid w:val="00BE0837"/>
    <w:rsid w:val="00BE1BB6"/>
    <w:rsid w:val="00BF1B77"/>
    <w:rsid w:val="00CA2614"/>
    <w:rsid w:val="00CA3154"/>
    <w:rsid w:val="00CC0DD3"/>
    <w:rsid w:val="00CD0610"/>
    <w:rsid w:val="00D03470"/>
    <w:rsid w:val="00D06BF4"/>
    <w:rsid w:val="00D3652F"/>
    <w:rsid w:val="00D3683E"/>
    <w:rsid w:val="00D568D4"/>
    <w:rsid w:val="00D65BB0"/>
    <w:rsid w:val="00DE39D9"/>
    <w:rsid w:val="00E0393D"/>
    <w:rsid w:val="00E113A8"/>
    <w:rsid w:val="00E278B6"/>
    <w:rsid w:val="00E30DC9"/>
    <w:rsid w:val="00E36F44"/>
    <w:rsid w:val="00E41C71"/>
    <w:rsid w:val="00E814A8"/>
    <w:rsid w:val="00EB422B"/>
    <w:rsid w:val="00EC1505"/>
    <w:rsid w:val="00ED3904"/>
    <w:rsid w:val="00EE5C1E"/>
    <w:rsid w:val="00EF22C3"/>
    <w:rsid w:val="00F36D16"/>
    <w:rsid w:val="00F53563"/>
    <w:rsid w:val="00F616C9"/>
    <w:rsid w:val="00F75BB0"/>
    <w:rsid w:val="00F77A19"/>
    <w:rsid w:val="00F80F91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9EB33-9B9C-44D7-98B9-75FD2BF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837"/>
  </w:style>
  <w:style w:type="paragraph" w:styleId="berschrift2">
    <w:name w:val="heading 2"/>
    <w:basedOn w:val="Standard"/>
    <w:link w:val="berschrift2Zchn"/>
    <w:uiPriority w:val="9"/>
    <w:qFormat/>
    <w:rsid w:val="00230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304EA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2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4EA"/>
  </w:style>
  <w:style w:type="paragraph" w:styleId="Fuzeile">
    <w:name w:val="footer"/>
    <w:basedOn w:val="Standard"/>
    <w:link w:val="FuzeileZchn"/>
    <w:uiPriority w:val="99"/>
    <w:unhideWhenUsed/>
    <w:rsid w:val="002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4EA"/>
  </w:style>
  <w:style w:type="character" w:styleId="Hyperlink">
    <w:name w:val="Hyperlink"/>
    <w:basedOn w:val="Absatz-Standardschriftart"/>
    <w:uiPriority w:val="99"/>
    <w:semiHidden/>
    <w:unhideWhenUsed/>
    <w:rsid w:val="002304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36F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BD1D-0FDD-4BE5-8178-E2F3F41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7A4BAF7C.dotm</Template>
  <TotalTime>0</TotalTime>
  <Pages>2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MaurerEl</dc:creator>
  <cp:lastModifiedBy>Müllegger Silvia</cp:lastModifiedBy>
  <cp:revision>2</cp:revision>
  <cp:lastPrinted>2020-05-07T11:20:00Z</cp:lastPrinted>
  <dcterms:created xsi:type="dcterms:W3CDTF">2021-01-14T11:26:00Z</dcterms:created>
  <dcterms:modified xsi:type="dcterms:W3CDTF">2021-01-14T11:26:00Z</dcterms:modified>
</cp:coreProperties>
</file>